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ascii="white-space:normal;background-color:#FFFFFF;" w:hAnsi="white-space:normal;background-color:#FFFFFF;" w:eastAsia="white-space:normal;background-color:#FFFFFF;" w:cs="white-space:normal;background-color:#FFFFFF;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white-space:normal;background-color:#FFFFFF;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利辛县直工委见习岗位招聘报名表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white-space:normal;background-color:#FFFFFF;" w:hAnsi="white-space:normal;background-color:#FFFFFF;" w:eastAsia="white-space:normal;background-color:#FFFFFF;" w:cs="white-space:normal;background-color:#FFFFFF;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hite-space:normal;background-color:#FFFFFF;" w:hAnsi="white-space:normal;background-color:#FFFFFF;" w:eastAsia="white-space:normal;background-color:#FFFFFF;" w:cs="white-space:normal;background-color:#FFFFFF;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653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353"/>
        <w:gridCol w:w="686"/>
        <w:gridCol w:w="1015"/>
        <w:gridCol w:w="994"/>
        <w:gridCol w:w="2358"/>
        <w:gridCol w:w="17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  月    日</w:t>
            </w:r>
          </w:p>
        </w:tc>
        <w:tc>
          <w:tcPr>
            <w:tcW w:w="17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现户口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0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是否普教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年      月</w:t>
            </w:r>
          </w:p>
        </w:tc>
        <w:tc>
          <w:tcPr>
            <w:tcW w:w="17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毕业中学</w:t>
            </w:r>
          </w:p>
        </w:tc>
        <w:tc>
          <w:tcPr>
            <w:tcW w:w="30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0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4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联系地址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、邮编</w:t>
            </w:r>
          </w:p>
        </w:tc>
        <w:tc>
          <w:tcPr>
            <w:tcW w:w="81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  <w:tblCellSpacing w:w="0" w:type="dxa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个人学习、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（从初中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写起）</w:t>
            </w:r>
          </w:p>
        </w:tc>
        <w:tc>
          <w:tcPr>
            <w:tcW w:w="81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tblCellSpacing w:w="0" w:type="dxa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见习单位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81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  <w:tblCellSpacing w:w="0" w:type="dxa"/>
        </w:trPr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就业主管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部门意见</w:t>
            </w:r>
          </w:p>
        </w:tc>
        <w:tc>
          <w:tcPr>
            <w:tcW w:w="81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947AA"/>
    <w:rsid w:val="5FE947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2018-08-20T09:03:00Z</dcterms:created>
  <dc:creator>武大娟</dc:creator>
  <cp:lastModifiedBy>武大娟</cp:lastModifiedBy>
  <dcterms:modified xsi:type="dcterms:W3CDTF">2018-08-20T09:03:35Z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