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7CA0" w:rsidRPr="00504DFE" w:rsidRDefault="00097CA0" w:rsidP="00504DFE">
      <w:pPr>
        <w:spacing w:line="460" w:lineRule="exact"/>
        <w:ind w:firstLineChars="400" w:firstLine="1280"/>
        <w:rPr>
          <w:rFonts w:ascii="黑体" w:eastAsia="黑体" w:cs="Times New Roman"/>
          <w:sz w:val="32"/>
          <w:szCs w:val="32"/>
        </w:rPr>
      </w:pPr>
      <w:r w:rsidRPr="00504DFE">
        <w:rPr>
          <w:rFonts w:ascii="黑体" w:eastAsia="黑体" w:hAnsi="Times New Roman" w:cs="黑体" w:hint="eastAsia"/>
          <w:sz w:val="32"/>
          <w:szCs w:val="32"/>
        </w:rPr>
        <w:t>崇寿镇公开招聘编外人员报名登记表</w:t>
      </w:r>
    </w:p>
    <w:p w:rsidR="00097CA0" w:rsidRPr="00504DFE" w:rsidRDefault="00097CA0">
      <w:pPr>
        <w:spacing w:line="460" w:lineRule="exact"/>
        <w:rPr>
          <w:rFonts w:ascii="仿宋_GB2312" w:eastAsia="仿宋_GB2312" w:hAnsi="宋体" w:cs="Times New Roman"/>
        </w:rPr>
      </w:pPr>
      <w:r w:rsidRPr="00504DFE">
        <w:rPr>
          <w:rFonts w:ascii="仿宋_GB2312" w:eastAsia="仿宋_GB2312" w:hAnsi="宋体" w:cs="仿宋_GB2312" w:hint="eastAsia"/>
        </w:rPr>
        <w:t>报考岗位：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1"/>
        <w:gridCol w:w="536"/>
        <w:gridCol w:w="393"/>
        <w:gridCol w:w="687"/>
        <w:gridCol w:w="1083"/>
        <w:gridCol w:w="1262"/>
        <w:gridCol w:w="1236"/>
        <w:gridCol w:w="1266"/>
        <w:gridCol w:w="318"/>
        <w:gridCol w:w="1734"/>
      </w:tblGrid>
      <w:tr w:rsidR="00097CA0" w:rsidRPr="00504DFE">
        <w:trPr>
          <w:trHeight w:val="610"/>
          <w:jc w:val="center"/>
        </w:trPr>
        <w:tc>
          <w:tcPr>
            <w:tcW w:w="1327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姓　名</w:t>
            </w:r>
          </w:p>
        </w:tc>
        <w:tc>
          <w:tcPr>
            <w:tcW w:w="108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83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性</w:t>
            </w:r>
            <w:r w:rsidRPr="00504DFE">
              <w:rPr>
                <w:rFonts w:ascii="仿宋_GB2312" w:eastAsia="仿宋_GB2312" w:hAnsi="宋体" w:cs="仿宋_GB2312"/>
              </w:rPr>
              <w:t xml:space="preserve">  </w:t>
            </w:r>
            <w:r w:rsidRPr="00504DFE">
              <w:rPr>
                <w:rFonts w:ascii="仿宋_GB2312" w:eastAsia="仿宋_GB2312" w:hAnsi="宋体" w:cs="仿宋_GB2312" w:hint="eastAsia"/>
              </w:rPr>
              <w:t>别</w:t>
            </w:r>
          </w:p>
        </w:tc>
        <w:tc>
          <w:tcPr>
            <w:tcW w:w="1262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36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052" w:type="dxa"/>
            <w:gridSpan w:val="2"/>
            <w:vMerge w:val="restart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照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片</w:t>
            </w:r>
          </w:p>
        </w:tc>
      </w:tr>
      <w:tr w:rsidR="00097CA0" w:rsidRPr="00504DFE">
        <w:trPr>
          <w:trHeight w:val="554"/>
          <w:jc w:val="center"/>
        </w:trPr>
        <w:tc>
          <w:tcPr>
            <w:tcW w:w="1327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籍</w:t>
            </w:r>
            <w:r w:rsidRPr="00504DFE">
              <w:rPr>
                <w:rFonts w:ascii="仿宋_GB2312" w:eastAsia="仿宋_GB2312" w:hAnsi="宋体" w:cs="仿宋_GB2312"/>
              </w:rPr>
              <w:t xml:space="preserve">  </w:t>
            </w:r>
            <w:r w:rsidRPr="00504DFE">
              <w:rPr>
                <w:rFonts w:ascii="仿宋_GB2312" w:eastAsia="仿宋_GB2312" w:hAnsi="宋体" w:cs="仿宋_GB2312" w:hint="eastAsia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83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参</w:t>
            </w:r>
            <w:r w:rsidRPr="00504DFE">
              <w:rPr>
                <w:rFonts w:ascii="仿宋_GB2312" w:eastAsia="仿宋_GB2312" w:hAnsi="宋体" w:cs="仿宋_GB2312"/>
              </w:rPr>
              <w:t xml:space="preserve">   </w:t>
            </w:r>
            <w:r w:rsidRPr="00504DFE">
              <w:rPr>
                <w:rFonts w:ascii="仿宋_GB2312" w:eastAsia="仿宋_GB2312" w:hAnsi="宋体" w:cs="仿宋_GB2312" w:hint="eastAsia"/>
              </w:rPr>
              <w:t>加工作年月</w:t>
            </w:r>
          </w:p>
        </w:tc>
        <w:tc>
          <w:tcPr>
            <w:tcW w:w="1262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36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政治面貌</w:t>
            </w:r>
          </w:p>
        </w:tc>
        <w:tc>
          <w:tcPr>
            <w:tcW w:w="1266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CA0" w:rsidRPr="00504DFE">
        <w:trPr>
          <w:trHeight w:val="669"/>
          <w:jc w:val="center"/>
        </w:trPr>
        <w:tc>
          <w:tcPr>
            <w:tcW w:w="1327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健康情况</w:t>
            </w:r>
          </w:p>
        </w:tc>
        <w:tc>
          <w:tcPr>
            <w:tcW w:w="108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83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技术职称</w:t>
            </w:r>
          </w:p>
        </w:tc>
        <w:tc>
          <w:tcPr>
            <w:tcW w:w="1262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36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特</w:t>
            </w:r>
            <w:r w:rsidRPr="00504DFE">
              <w:rPr>
                <w:rFonts w:ascii="仿宋_GB2312" w:eastAsia="仿宋_GB2312" w:hAnsi="宋体" w:cs="仿宋_GB2312"/>
              </w:rPr>
              <w:t xml:space="preserve">  </w:t>
            </w:r>
            <w:r w:rsidRPr="00504DFE">
              <w:rPr>
                <w:rFonts w:ascii="仿宋_GB2312" w:eastAsia="仿宋_GB2312" w:hAnsi="宋体" w:cs="仿宋_GB2312" w:hint="eastAsia"/>
              </w:rPr>
              <w:t>长</w:t>
            </w:r>
          </w:p>
        </w:tc>
        <w:tc>
          <w:tcPr>
            <w:tcW w:w="1266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CA0" w:rsidRPr="00504DFE">
        <w:trPr>
          <w:trHeight w:val="715"/>
          <w:jc w:val="center"/>
        </w:trPr>
        <w:tc>
          <w:tcPr>
            <w:tcW w:w="1327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计算机等级</w:t>
            </w:r>
          </w:p>
        </w:tc>
        <w:tc>
          <w:tcPr>
            <w:tcW w:w="2163" w:type="dxa"/>
            <w:gridSpan w:val="3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62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CA0" w:rsidRPr="00504DFE">
        <w:trPr>
          <w:trHeight w:val="645"/>
          <w:jc w:val="center"/>
        </w:trPr>
        <w:tc>
          <w:tcPr>
            <w:tcW w:w="1327" w:type="dxa"/>
            <w:gridSpan w:val="2"/>
            <w:vMerge w:val="restart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学</w:t>
            </w:r>
            <w:r w:rsidRPr="00504DFE">
              <w:rPr>
                <w:rFonts w:ascii="仿宋_GB2312" w:eastAsia="仿宋_GB2312" w:hAnsi="宋体" w:cs="仿宋_GB2312"/>
              </w:rPr>
              <w:t xml:space="preserve">  </w:t>
            </w:r>
            <w:r w:rsidRPr="00504DFE">
              <w:rPr>
                <w:rFonts w:ascii="仿宋_GB2312" w:eastAsia="仿宋_GB2312" w:hAnsi="宋体" w:cs="仿宋_GB2312" w:hint="eastAsia"/>
              </w:rPr>
              <w:t>历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情</w:t>
            </w:r>
            <w:r w:rsidRPr="00504DFE">
              <w:rPr>
                <w:rFonts w:ascii="仿宋_GB2312" w:eastAsia="仿宋_GB2312" w:hAnsi="宋体" w:cs="仿宋_GB2312"/>
              </w:rPr>
              <w:t xml:space="preserve">  </w:t>
            </w:r>
            <w:r w:rsidRPr="00504DFE">
              <w:rPr>
                <w:rFonts w:ascii="仿宋_GB2312" w:eastAsia="仿宋_GB2312" w:hAnsi="宋体" w:cs="仿宋_GB2312" w:hint="eastAsia"/>
              </w:rPr>
              <w:t>况</w:t>
            </w:r>
          </w:p>
        </w:tc>
        <w:tc>
          <w:tcPr>
            <w:tcW w:w="108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全日制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教</w:t>
            </w:r>
            <w:r w:rsidRPr="00504DFE">
              <w:rPr>
                <w:rFonts w:ascii="仿宋_GB2312" w:eastAsia="仿宋_GB2312" w:hAnsi="宋体" w:cs="仿宋_GB2312"/>
              </w:rPr>
              <w:t xml:space="preserve">  </w:t>
            </w:r>
            <w:r w:rsidRPr="00504DFE">
              <w:rPr>
                <w:rFonts w:ascii="仿宋_GB2312" w:eastAsia="仿宋_GB2312" w:hAnsi="宋体" w:cs="仿宋_GB2312" w:hint="eastAsia"/>
              </w:rPr>
              <w:t>育</w:t>
            </w:r>
          </w:p>
        </w:tc>
        <w:tc>
          <w:tcPr>
            <w:tcW w:w="2345" w:type="dxa"/>
            <w:gridSpan w:val="2"/>
            <w:vMerge w:val="restart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毕业院校系及专业</w:t>
            </w:r>
          </w:p>
        </w:tc>
        <w:tc>
          <w:tcPr>
            <w:tcW w:w="4554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496"/>
          <w:jc w:val="center"/>
        </w:trPr>
        <w:tc>
          <w:tcPr>
            <w:tcW w:w="1327" w:type="dxa"/>
            <w:gridSpan w:val="2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在</w:t>
            </w:r>
            <w:r w:rsidRPr="00504DFE">
              <w:rPr>
                <w:rFonts w:ascii="仿宋_GB2312" w:eastAsia="仿宋_GB2312" w:hAnsi="宋体" w:cs="仿宋_GB2312"/>
              </w:rPr>
              <w:t xml:space="preserve">  </w:t>
            </w:r>
            <w:r w:rsidRPr="00504DFE">
              <w:rPr>
                <w:rFonts w:ascii="仿宋_GB2312" w:eastAsia="仿宋_GB2312" w:hAnsi="宋体" w:cs="仿宋_GB2312" w:hint="eastAsia"/>
              </w:rPr>
              <w:t>职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教</w:t>
            </w:r>
            <w:r w:rsidRPr="00504DFE">
              <w:rPr>
                <w:rFonts w:ascii="仿宋_GB2312" w:eastAsia="仿宋_GB2312" w:hAnsi="宋体" w:cs="仿宋_GB2312"/>
              </w:rPr>
              <w:t xml:space="preserve">  </w:t>
            </w:r>
            <w:r w:rsidRPr="00504DFE">
              <w:rPr>
                <w:rFonts w:ascii="仿宋_GB2312" w:eastAsia="仿宋_GB2312" w:hAnsi="宋体" w:cs="仿宋_GB2312" w:hint="eastAsia"/>
              </w:rPr>
              <w:t>育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496"/>
          <w:jc w:val="center"/>
        </w:trPr>
        <w:tc>
          <w:tcPr>
            <w:tcW w:w="1327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户籍所在地</w:t>
            </w:r>
          </w:p>
        </w:tc>
        <w:tc>
          <w:tcPr>
            <w:tcW w:w="7979" w:type="dxa"/>
            <w:gridSpan w:val="8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557"/>
          <w:jc w:val="center"/>
        </w:trPr>
        <w:tc>
          <w:tcPr>
            <w:tcW w:w="1327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家庭住址</w:t>
            </w:r>
          </w:p>
        </w:tc>
        <w:tc>
          <w:tcPr>
            <w:tcW w:w="7979" w:type="dxa"/>
            <w:gridSpan w:val="8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547"/>
          <w:jc w:val="center"/>
        </w:trPr>
        <w:tc>
          <w:tcPr>
            <w:tcW w:w="791" w:type="dxa"/>
            <w:vMerge w:val="restart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个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人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简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历</w:t>
            </w:r>
          </w:p>
        </w:tc>
        <w:tc>
          <w:tcPr>
            <w:tcW w:w="2699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起止年月</w:t>
            </w:r>
          </w:p>
        </w:tc>
        <w:tc>
          <w:tcPr>
            <w:tcW w:w="4082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学校或工作单位</w:t>
            </w:r>
          </w:p>
        </w:tc>
        <w:tc>
          <w:tcPr>
            <w:tcW w:w="1734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证明人</w:t>
            </w:r>
          </w:p>
        </w:tc>
      </w:tr>
      <w:tr w:rsidR="00097CA0" w:rsidRPr="00504DFE">
        <w:trPr>
          <w:trHeight w:val="511"/>
          <w:jc w:val="center"/>
        </w:trPr>
        <w:tc>
          <w:tcPr>
            <w:tcW w:w="791" w:type="dxa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4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561"/>
          <w:jc w:val="center"/>
        </w:trPr>
        <w:tc>
          <w:tcPr>
            <w:tcW w:w="791" w:type="dxa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4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555"/>
          <w:jc w:val="center"/>
        </w:trPr>
        <w:tc>
          <w:tcPr>
            <w:tcW w:w="791" w:type="dxa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4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549"/>
          <w:jc w:val="center"/>
        </w:trPr>
        <w:tc>
          <w:tcPr>
            <w:tcW w:w="791" w:type="dxa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4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557"/>
          <w:jc w:val="center"/>
        </w:trPr>
        <w:tc>
          <w:tcPr>
            <w:tcW w:w="791" w:type="dxa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34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750"/>
          <w:jc w:val="center"/>
        </w:trPr>
        <w:tc>
          <w:tcPr>
            <w:tcW w:w="791" w:type="dxa"/>
            <w:vMerge w:val="restart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家庭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主要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成员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情况</w:t>
            </w:r>
          </w:p>
        </w:tc>
        <w:tc>
          <w:tcPr>
            <w:tcW w:w="929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与本人关</w:t>
            </w:r>
            <w:r w:rsidRPr="00504DFE">
              <w:rPr>
                <w:rFonts w:ascii="仿宋_GB2312" w:eastAsia="仿宋_GB2312" w:hAnsi="宋体" w:cs="仿宋_GB2312"/>
              </w:rPr>
              <w:t xml:space="preserve"> </w:t>
            </w:r>
            <w:r w:rsidRPr="00504DFE">
              <w:rPr>
                <w:rFonts w:ascii="仿宋_GB2312" w:eastAsia="仿宋_GB2312" w:hAnsi="宋体" w:cs="仿宋_GB2312" w:hint="eastAsia"/>
              </w:rPr>
              <w:t>系</w:t>
            </w:r>
          </w:p>
        </w:tc>
        <w:tc>
          <w:tcPr>
            <w:tcW w:w="177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姓</w:t>
            </w:r>
            <w:r w:rsidRPr="00504DFE">
              <w:rPr>
                <w:rFonts w:ascii="仿宋_GB2312" w:eastAsia="仿宋_GB2312" w:hAnsi="宋体" w:cs="仿宋_GB2312"/>
              </w:rPr>
              <w:t xml:space="preserve">  </w:t>
            </w:r>
            <w:r w:rsidRPr="00504DFE"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262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政治面貌</w:t>
            </w:r>
          </w:p>
        </w:tc>
        <w:tc>
          <w:tcPr>
            <w:tcW w:w="4554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  <w:r w:rsidRPr="00504DFE">
              <w:rPr>
                <w:rFonts w:ascii="仿宋_GB2312" w:eastAsia="仿宋_GB2312" w:hAnsi="宋体" w:cs="仿宋_GB2312" w:hint="eastAsia"/>
              </w:rPr>
              <w:t>工作单位及职务</w:t>
            </w:r>
          </w:p>
        </w:tc>
      </w:tr>
      <w:tr w:rsidR="00097CA0" w:rsidRPr="00504DFE">
        <w:trPr>
          <w:trHeight w:val="529"/>
          <w:jc w:val="center"/>
        </w:trPr>
        <w:tc>
          <w:tcPr>
            <w:tcW w:w="791" w:type="dxa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62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500"/>
          <w:jc w:val="center"/>
        </w:trPr>
        <w:tc>
          <w:tcPr>
            <w:tcW w:w="791" w:type="dxa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62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452"/>
          <w:jc w:val="center"/>
        </w:trPr>
        <w:tc>
          <w:tcPr>
            <w:tcW w:w="791" w:type="dxa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62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404"/>
          <w:jc w:val="center"/>
        </w:trPr>
        <w:tc>
          <w:tcPr>
            <w:tcW w:w="791" w:type="dxa"/>
            <w:vMerge/>
            <w:vAlign w:val="center"/>
          </w:tcPr>
          <w:p w:rsidR="00097CA0" w:rsidRPr="00504DFE" w:rsidRDefault="00097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62" w:type="dxa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097CA0" w:rsidRPr="00504DFE">
        <w:trPr>
          <w:trHeight w:val="948"/>
          <w:jc w:val="center"/>
        </w:trPr>
        <w:tc>
          <w:tcPr>
            <w:tcW w:w="791" w:type="dxa"/>
            <w:vAlign w:val="center"/>
          </w:tcPr>
          <w:p w:rsidR="00097CA0" w:rsidRPr="00504DFE" w:rsidRDefault="00097CA0">
            <w:pPr>
              <w:spacing w:line="460" w:lineRule="exact"/>
              <w:jc w:val="center"/>
              <w:rPr>
                <w:rFonts w:cs="Times New Roman"/>
              </w:rPr>
            </w:pPr>
            <w:r w:rsidRPr="00504DFE">
              <w:rPr>
                <w:rFonts w:cs="宋体" w:hint="eastAsia"/>
              </w:rPr>
              <w:t>备注</w:t>
            </w:r>
          </w:p>
          <w:p w:rsidR="00097CA0" w:rsidRPr="00504DFE" w:rsidRDefault="00097CA0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8515" w:type="dxa"/>
            <w:gridSpan w:val="9"/>
            <w:vAlign w:val="center"/>
          </w:tcPr>
          <w:p w:rsidR="00097CA0" w:rsidRPr="00504DFE" w:rsidRDefault="00097CA0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</w:tr>
    </w:tbl>
    <w:p w:rsidR="00097CA0" w:rsidRPr="00504DFE" w:rsidRDefault="00097CA0">
      <w:pPr>
        <w:rPr>
          <w:rFonts w:cs="Times New Roman"/>
        </w:rPr>
      </w:pPr>
    </w:p>
    <w:sectPr w:rsidR="00097CA0" w:rsidRPr="00504DFE" w:rsidSect="00F342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A0" w:rsidRDefault="00097CA0" w:rsidP="00F342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7CA0" w:rsidRDefault="00097CA0" w:rsidP="00F342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A0" w:rsidRDefault="00097CA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A0" w:rsidRDefault="00097CA0" w:rsidP="00F342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7CA0" w:rsidRDefault="00097CA0" w:rsidP="00F342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A0" w:rsidRDefault="00097CA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200"/>
    <w:rsid w:val="000349F9"/>
    <w:rsid w:val="000567C7"/>
    <w:rsid w:val="00062000"/>
    <w:rsid w:val="00070907"/>
    <w:rsid w:val="00097CA0"/>
    <w:rsid w:val="000A24F3"/>
    <w:rsid w:val="000C4904"/>
    <w:rsid w:val="000E02DC"/>
    <w:rsid w:val="00113257"/>
    <w:rsid w:val="00157898"/>
    <w:rsid w:val="00176C20"/>
    <w:rsid w:val="001B28E7"/>
    <w:rsid w:val="001F2A42"/>
    <w:rsid w:val="00245B76"/>
    <w:rsid w:val="0026755F"/>
    <w:rsid w:val="002B2619"/>
    <w:rsid w:val="002E79B1"/>
    <w:rsid w:val="00325E2D"/>
    <w:rsid w:val="00351F5E"/>
    <w:rsid w:val="00357F7C"/>
    <w:rsid w:val="00380272"/>
    <w:rsid w:val="003C0945"/>
    <w:rsid w:val="003F3BC5"/>
    <w:rsid w:val="00420218"/>
    <w:rsid w:val="00426003"/>
    <w:rsid w:val="004315A9"/>
    <w:rsid w:val="00443C81"/>
    <w:rsid w:val="00454DAD"/>
    <w:rsid w:val="00474A0F"/>
    <w:rsid w:val="004A1794"/>
    <w:rsid w:val="004F15DD"/>
    <w:rsid w:val="004F7D03"/>
    <w:rsid w:val="00504DFE"/>
    <w:rsid w:val="00506810"/>
    <w:rsid w:val="0054219A"/>
    <w:rsid w:val="00573581"/>
    <w:rsid w:val="00591309"/>
    <w:rsid w:val="0060083E"/>
    <w:rsid w:val="00631602"/>
    <w:rsid w:val="00640FF4"/>
    <w:rsid w:val="0066126A"/>
    <w:rsid w:val="006732A8"/>
    <w:rsid w:val="00683B69"/>
    <w:rsid w:val="006A3AED"/>
    <w:rsid w:val="006A5044"/>
    <w:rsid w:val="006B7C80"/>
    <w:rsid w:val="006C43D5"/>
    <w:rsid w:val="006C7643"/>
    <w:rsid w:val="006E57FF"/>
    <w:rsid w:val="00714EF6"/>
    <w:rsid w:val="00722AB2"/>
    <w:rsid w:val="00724507"/>
    <w:rsid w:val="00734659"/>
    <w:rsid w:val="0075220C"/>
    <w:rsid w:val="007627A4"/>
    <w:rsid w:val="007831C3"/>
    <w:rsid w:val="007A1469"/>
    <w:rsid w:val="008627BB"/>
    <w:rsid w:val="008717C0"/>
    <w:rsid w:val="008B62CF"/>
    <w:rsid w:val="008D2EB9"/>
    <w:rsid w:val="0098529A"/>
    <w:rsid w:val="009B2129"/>
    <w:rsid w:val="009C691F"/>
    <w:rsid w:val="00A40CA4"/>
    <w:rsid w:val="00A70A5A"/>
    <w:rsid w:val="00A77930"/>
    <w:rsid w:val="00A77FAB"/>
    <w:rsid w:val="00AC7DAB"/>
    <w:rsid w:val="00AD31B8"/>
    <w:rsid w:val="00B30D1D"/>
    <w:rsid w:val="00B34DC8"/>
    <w:rsid w:val="00B563BB"/>
    <w:rsid w:val="00B62AB1"/>
    <w:rsid w:val="00B82D3C"/>
    <w:rsid w:val="00B9205B"/>
    <w:rsid w:val="00BB003A"/>
    <w:rsid w:val="00BF3506"/>
    <w:rsid w:val="00C03EA0"/>
    <w:rsid w:val="00C523E5"/>
    <w:rsid w:val="00C61670"/>
    <w:rsid w:val="00C930A6"/>
    <w:rsid w:val="00CA4F4D"/>
    <w:rsid w:val="00CA64EE"/>
    <w:rsid w:val="00D11981"/>
    <w:rsid w:val="00D13952"/>
    <w:rsid w:val="00D15F7F"/>
    <w:rsid w:val="00D47186"/>
    <w:rsid w:val="00D835F3"/>
    <w:rsid w:val="00D9314C"/>
    <w:rsid w:val="00DA6538"/>
    <w:rsid w:val="00DC0362"/>
    <w:rsid w:val="00DC6410"/>
    <w:rsid w:val="00DE0127"/>
    <w:rsid w:val="00DE24EE"/>
    <w:rsid w:val="00E01589"/>
    <w:rsid w:val="00E34F3A"/>
    <w:rsid w:val="00EC520F"/>
    <w:rsid w:val="00EE10AD"/>
    <w:rsid w:val="00EF0B27"/>
    <w:rsid w:val="00F257D8"/>
    <w:rsid w:val="00F34200"/>
    <w:rsid w:val="00F650FA"/>
    <w:rsid w:val="00FC1382"/>
    <w:rsid w:val="10C12819"/>
    <w:rsid w:val="20A46D1D"/>
    <w:rsid w:val="31122519"/>
    <w:rsid w:val="3E506336"/>
    <w:rsid w:val="4EEF3E7A"/>
    <w:rsid w:val="50AE4FA8"/>
    <w:rsid w:val="58D03A4A"/>
    <w:rsid w:val="6CEB4CAC"/>
    <w:rsid w:val="7A4F11EE"/>
    <w:rsid w:val="7BE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0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4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15A9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342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15A9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F3420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3420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342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42</Words>
  <Characters>243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23</cp:revision>
  <cp:lastPrinted>2017-07-05T00:48:00Z</cp:lastPrinted>
  <dcterms:created xsi:type="dcterms:W3CDTF">2014-10-29T12:08:00Z</dcterms:created>
  <dcterms:modified xsi:type="dcterms:W3CDTF">2017-09-19T02:00:00Z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