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张家港市疾病预防控制中心公开招聘合同制护士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拟录用人员名单公示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6647" w:type="dxa"/>
        <w:jc w:val="center"/>
        <w:tblInd w:w="8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76"/>
        <w:gridCol w:w="431"/>
        <w:gridCol w:w="840"/>
        <w:gridCol w:w="1068"/>
        <w:gridCol w:w="564"/>
        <w:gridCol w:w="152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顾丽丹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19881015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襄樊职业技术学院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吴薇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主管护师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19850820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湖北职业技术学院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高级护理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3AE1"/>
    <w:rsid w:val="42A83A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2018-10-19T03:52:00Z</dcterms:created>
  <dc:creator>武大娟</dc:creator>
  <cp:lastModifiedBy>武大娟</cp:lastModifiedBy>
  <dcterms:modified xsi:type="dcterms:W3CDTF">2018-10-19T03:52:55Z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