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F6" w:rsidRDefault="001770F6">
      <w:pPr>
        <w:spacing w:line="560" w:lineRule="exact"/>
        <w:ind w:firstLine="645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新余高新区招聘劳务派遣人员现场资格审核</w:t>
      </w:r>
    </w:p>
    <w:p w:rsidR="001770F6" w:rsidRDefault="001770F6">
      <w:pPr>
        <w:spacing w:line="560" w:lineRule="exact"/>
        <w:ind w:firstLine="645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合格人员名单</w:t>
      </w:r>
    </w:p>
    <w:tbl>
      <w:tblPr>
        <w:tblW w:w="9105" w:type="dxa"/>
        <w:tblInd w:w="-2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85"/>
        <w:gridCol w:w="1230"/>
        <w:gridCol w:w="555"/>
        <w:gridCol w:w="825"/>
        <w:gridCol w:w="4335"/>
        <w:gridCol w:w="1275"/>
      </w:tblGrid>
      <w:tr w:rsidR="001770F6" w:rsidRPr="004D3A83">
        <w:trPr>
          <w:trHeight w:val="573"/>
          <w:tblHeader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bookmarkStart w:id="0" w:name="_GoBack" w:colFirst="0" w:colLast="5"/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</w:rPr>
              <w:t>岗位代码</w:t>
            </w:r>
          </w:p>
        </w:tc>
      </w:tr>
      <w:bookmarkEnd w:id="0"/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邹玲玲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南昌大学科技学院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马春苗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九江学院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吴优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长春大学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廖丹丹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南昌大学科技学院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简小花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江西财经学院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涉外会计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刘莎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中南民族大学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李锐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南昌大学科学技术学院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任海娇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江西农业大学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王培培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上海应用技术学院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张莹</w:t>
            </w:r>
          </w:p>
        </w:tc>
        <w:tc>
          <w:tcPr>
            <w:tcW w:w="5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赣南师范大学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2005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陈侠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江西农业大学南昌商学院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2005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黄云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华南理工大学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2005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刘亮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江西理工大学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广告学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2005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钟辉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南昌大学科学技术学院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2005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广西大学行健文理学院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2005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邹莎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宜春学院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2005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龚蓉</w:t>
            </w:r>
          </w:p>
        </w:tc>
        <w:tc>
          <w:tcPr>
            <w:tcW w:w="5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江西农业大学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信息管理与信息系统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2006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刘凯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阜阳师范学院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2006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崔新芬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中国海洋大学青岛学院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机械设计制造及自动化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2006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陈涛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浙江大学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测控技术及仪器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2006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谢超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青海大学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2006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顾丽俊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江西师范大学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2006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宋宇杰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云南师范大学商学院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环境设计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2006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李云翔</w:t>
            </w:r>
          </w:p>
        </w:tc>
        <w:tc>
          <w:tcPr>
            <w:tcW w:w="5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南昌航空大学科技学院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2007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何琳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江西财经大学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2007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宋成龙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南昌大学科学技术学院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2007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傅芬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南昌航空大学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2007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吴肖虔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江苏大学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金融学专业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2007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黄宇庆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南昌工程学院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2007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高玉琼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华北电力大学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电子信息科学与技术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2007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刘明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江西师范大学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2007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张振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江西师范大学电子信息工程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2007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何海浪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江西农业大学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2007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肖芝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江西理工大学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网络工程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2007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30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罗清平</w:t>
            </w:r>
          </w:p>
        </w:tc>
        <w:tc>
          <w:tcPr>
            <w:tcW w:w="555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湖北大学知行学院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2012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李涛勇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宜春学院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2012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杨剑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宜春学院法学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2012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肖剑</w:t>
            </w:r>
          </w:p>
        </w:tc>
        <w:tc>
          <w:tcPr>
            <w:tcW w:w="5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井冈山大学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袁宇峰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南昌航空大学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卢艳华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新余学院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建筑工程管理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符俊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新余学院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建筑工程管理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黄朱平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华东交通大学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道路桥梁工程技术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张海勇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江西电力职业技术学院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工程监理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30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李琼</w:t>
            </w:r>
          </w:p>
        </w:tc>
        <w:tc>
          <w:tcPr>
            <w:tcW w:w="555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江西财经大学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2016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李平凤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江西农业大学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金融学（投资与理财方向）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2016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吴婷婷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江西师范大学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信息管理与信息系统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2016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孙会会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重庆工商大学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2016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景德镇陶瓷学院科技艺术学院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2016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刘莲花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江西师范大学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2016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何刚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华东交通大学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2016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刘璐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华中科技大学文华学院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2016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黄文杰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江西师范大学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2016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彭琳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华东交通大学理工学院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2016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廖蓉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安徽理工大学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2016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陈泽群</w:t>
            </w:r>
          </w:p>
        </w:tc>
        <w:tc>
          <w:tcPr>
            <w:tcW w:w="555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华东交通大学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机械电子工程、软件工程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2017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巫小龙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华东交通大学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软件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+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2017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龚明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江西理工大学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电子信息科学与技术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2017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黄青兰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江西师范大学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2017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张依平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井冈山大学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电子信息科学与技术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2017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皮玉平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南昌大学科学技术学院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2017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陈思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江西理工大学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2017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周坤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北京航空航天大学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2017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肖庭喜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华东交通大学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2017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周晓兰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华东交通大学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信息管理与信息系统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2017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江西理工大学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机械工程及自动化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2017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谢勇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江西农业大学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2017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钟文斌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南昌航空工业学院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工业设计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2017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张小强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九江学院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金属材料工程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2017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宜春学院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2017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覃献琼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河池学院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网络工程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2017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胡珍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华中科技大学武昌分校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电子科学与技术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2017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2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宋永青</w:t>
            </w:r>
          </w:p>
        </w:tc>
        <w:tc>
          <w:tcPr>
            <w:tcW w:w="5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武汉体育学院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教育技术学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2018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胡温风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赣南师范学院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2018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刘丽丽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赣南师范学院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2018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孙瑾钰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江西理工大学应用科学学院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2018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郭凯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哈尔滨工业大学华德应用技术学院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2019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刘绍全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江西理工大学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2019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胡敏军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九江学院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机械设计制造及自动化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2019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廖伟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江西农业大学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机械设计制造及自动化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2019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廖艳春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江西师范大学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2019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黄孟骁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陕西理工学院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2019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230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何霞霞</w:t>
            </w:r>
          </w:p>
        </w:tc>
        <w:tc>
          <w:tcPr>
            <w:tcW w:w="555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江西科技师范大学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2020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耿春龙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漳州师范学院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2020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吴伟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黄淮学院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2020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2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胡艳兵</w:t>
            </w:r>
          </w:p>
        </w:tc>
        <w:tc>
          <w:tcPr>
            <w:tcW w:w="555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南开大学滨海学院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经济管理系市场营销专业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2021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顾海丰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西安工业大学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高分子材料与工程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2021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周兵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江西旅游商贸学院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经济管理电子商务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2021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袁娣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江西农业大学南昌商学院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2021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张春燕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江西师范大学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2022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曾伟民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合肥炮兵学院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2022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余庆刚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南昌大学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环境艺术设计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2022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邓优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江西农业大学南昌商学院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2022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2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雷文仁</w:t>
            </w:r>
          </w:p>
        </w:tc>
        <w:tc>
          <w:tcPr>
            <w:tcW w:w="5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东华理工大学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2023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姚学敏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江西农业大学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环境科学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2023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华北水利水电学院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2023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2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董建萍</w:t>
            </w:r>
          </w:p>
        </w:tc>
        <w:tc>
          <w:tcPr>
            <w:tcW w:w="555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华东交通大学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信息管理与信息系统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严玉良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江西农业大学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中药资源与开发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王安华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华东交通大学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桂娟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赣南师范大学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英语教育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刘娟娟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中南林业科技大学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土地资源管理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刘丽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南京财经大学红山学院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陈铭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南昌大学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罗佩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西安音乐学院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音乐教育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肖兰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江西中医学院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沈秋蕊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南昌大学科学技术学院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芦非非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宜春学院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胡丹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江西财经大学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辛倩倩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鲁东大学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黄英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井冈山大学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日语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李孟君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江西农业大学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晏婷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云南大学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赣南师范学院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刘红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江西科技师范学院理工学院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上饶师范学院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社会体育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耿婷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天津外国语大学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浙江财经学院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产业经济学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宋炜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江西师范大学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阮思敏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南昌大学科学技术学院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江春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南昌大学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工商管理硕士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付双双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华东交通大学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光信息科学与技术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李寒珊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赣南医学院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张晓俊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南昌大学科学技术学院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吴钰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江西师范大学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李强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山东省泰山医学院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熊小燕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江西科技师范学院理工学院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何艳峰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广西工学院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邹露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海南大学三亚学院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动漫设计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简水花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江西科技师范大学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2024</w:t>
            </w:r>
          </w:p>
        </w:tc>
      </w:tr>
      <w:tr w:rsidR="001770F6" w:rsidRPr="004D3A83">
        <w:trPr>
          <w:trHeight w:val="69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廖慧群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南昌大学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应用心理学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0F6" w:rsidRDefault="001770F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2024</w:t>
            </w:r>
          </w:p>
        </w:tc>
      </w:tr>
    </w:tbl>
    <w:p w:rsidR="001770F6" w:rsidRDefault="001770F6">
      <w:pPr>
        <w:spacing w:line="560" w:lineRule="exact"/>
        <w:ind w:firstLine="645"/>
        <w:jc w:val="center"/>
        <w:rPr>
          <w:rFonts w:ascii="宋体" w:cs="宋体"/>
          <w:b/>
          <w:bCs/>
          <w:sz w:val="36"/>
          <w:szCs w:val="36"/>
        </w:rPr>
      </w:pPr>
    </w:p>
    <w:p w:rsidR="001770F6" w:rsidRDefault="001770F6">
      <w:pPr>
        <w:jc w:val="left"/>
        <w:rPr>
          <w:rFonts w:ascii="仿宋_GB2312" w:eastAsia="仿宋_GB2312"/>
          <w:sz w:val="32"/>
          <w:szCs w:val="32"/>
        </w:rPr>
      </w:pPr>
    </w:p>
    <w:sectPr w:rsidR="001770F6" w:rsidSect="00E42A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0F6" w:rsidRDefault="001770F6">
      <w:r>
        <w:separator/>
      </w:r>
    </w:p>
  </w:endnote>
  <w:endnote w:type="continuationSeparator" w:id="0">
    <w:p w:rsidR="001770F6" w:rsidRDefault="00177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F6" w:rsidRDefault="001770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F6" w:rsidRDefault="001770F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F6" w:rsidRDefault="001770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0F6" w:rsidRDefault="001770F6">
      <w:r>
        <w:separator/>
      </w:r>
    </w:p>
  </w:footnote>
  <w:footnote w:type="continuationSeparator" w:id="0">
    <w:p w:rsidR="001770F6" w:rsidRDefault="001770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F6" w:rsidRDefault="001770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F6" w:rsidRDefault="001770F6" w:rsidP="00955F9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F6" w:rsidRDefault="001770F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3FA"/>
    <w:rsid w:val="00010A86"/>
    <w:rsid w:val="00027F16"/>
    <w:rsid w:val="0006299E"/>
    <w:rsid w:val="00076ADA"/>
    <w:rsid w:val="00081492"/>
    <w:rsid w:val="000814CB"/>
    <w:rsid w:val="000831C4"/>
    <w:rsid w:val="000A6F69"/>
    <w:rsid w:val="000B1709"/>
    <w:rsid w:val="000B445F"/>
    <w:rsid w:val="000B4C3A"/>
    <w:rsid w:val="000B5345"/>
    <w:rsid w:val="000C66A0"/>
    <w:rsid w:val="000F057D"/>
    <w:rsid w:val="00101CAE"/>
    <w:rsid w:val="00102BE5"/>
    <w:rsid w:val="00107637"/>
    <w:rsid w:val="00143454"/>
    <w:rsid w:val="00144D50"/>
    <w:rsid w:val="001548FB"/>
    <w:rsid w:val="0017708F"/>
    <w:rsid w:val="001770F6"/>
    <w:rsid w:val="001A4899"/>
    <w:rsid w:val="001C3208"/>
    <w:rsid w:val="001C6D14"/>
    <w:rsid w:val="001D6538"/>
    <w:rsid w:val="001D7FE3"/>
    <w:rsid w:val="001F03AD"/>
    <w:rsid w:val="001F3607"/>
    <w:rsid w:val="0021622F"/>
    <w:rsid w:val="002206F1"/>
    <w:rsid w:val="0024293E"/>
    <w:rsid w:val="00244C0E"/>
    <w:rsid w:val="00262C6B"/>
    <w:rsid w:val="00263BE4"/>
    <w:rsid w:val="00264D2D"/>
    <w:rsid w:val="00265178"/>
    <w:rsid w:val="00266233"/>
    <w:rsid w:val="002664B7"/>
    <w:rsid w:val="00271356"/>
    <w:rsid w:val="00287319"/>
    <w:rsid w:val="00294CD4"/>
    <w:rsid w:val="002A243B"/>
    <w:rsid w:val="002B050C"/>
    <w:rsid w:val="002C5F33"/>
    <w:rsid w:val="00300A54"/>
    <w:rsid w:val="003106CD"/>
    <w:rsid w:val="0034122E"/>
    <w:rsid w:val="00341602"/>
    <w:rsid w:val="003554B3"/>
    <w:rsid w:val="00355A4E"/>
    <w:rsid w:val="00357B37"/>
    <w:rsid w:val="00363242"/>
    <w:rsid w:val="00381672"/>
    <w:rsid w:val="00387F8F"/>
    <w:rsid w:val="0039325A"/>
    <w:rsid w:val="003A6B84"/>
    <w:rsid w:val="003A7391"/>
    <w:rsid w:val="003C6722"/>
    <w:rsid w:val="003D78D3"/>
    <w:rsid w:val="003E201F"/>
    <w:rsid w:val="003E40BC"/>
    <w:rsid w:val="003F1A04"/>
    <w:rsid w:val="004014D6"/>
    <w:rsid w:val="00404AF7"/>
    <w:rsid w:val="004117ED"/>
    <w:rsid w:val="00416EEF"/>
    <w:rsid w:val="00417857"/>
    <w:rsid w:val="00445F62"/>
    <w:rsid w:val="004503FA"/>
    <w:rsid w:val="00453E77"/>
    <w:rsid w:val="00454470"/>
    <w:rsid w:val="004559F4"/>
    <w:rsid w:val="00455E38"/>
    <w:rsid w:val="00477966"/>
    <w:rsid w:val="00497135"/>
    <w:rsid w:val="004D3A83"/>
    <w:rsid w:val="004E6B8D"/>
    <w:rsid w:val="004F2DC6"/>
    <w:rsid w:val="00510121"/>
    <w:rsid w:val="005262DA"/>
    <w:rsid w:val="00532417"/>
    <w:rsid w:val="00545E8A"/>
    <w:rsid w:val="00587897"/>
    <w:rsid w:val="00590717"/>
    <w:rsid w:val="005A7DF2"/>
    <w:rsid w:val="005B04B8"/>
    <w:rsid w:val="005E011B"/>
    <w:rsid w:val="005E0B5B"/>
    <w:rsid w:val="005F127F"/>
    <w:rsid w:val="005F197D"/>
    <w:rsid w:val="005F214E"/>
    <w:rsid w:val="00630430"/>
    <w:rsid w:val="006324DC"/>
    <w:rsid w:val="006629C7"/>
    <w:rsid w:val="00663ECC"/>
    <w:rsid w:val="00690A26"/>
    <w:rsid w:val="00697A09"/>
    <w:rsid w:val="006D6EE8"/>
    <w:rsid w:val="006F0C22"/>
    <w:rsid w:val="00704625"/>
    <w:rsid w:val="007165E8"/>
    <w:rsid w:val="007503ED"/>
    <w:rsid w:val="00757825"/>
    <w:rsid w:val="00763300"/>
    <w:rsid w:val="00776B87"/>
    <w:rsid w:val="0078123C"/>
    <w:rsid w:val="00787377"/>
    <w:rsid w:val="007A38C8"/>
    <w:rsid w:val="007A3F2A"/>
    <w:rsid w:val="007B3064"/>
    <w:rsid w:val="007C2189"/>
    <w:rsid w:val="007C3643"/>
    <w:rsid w:val="007C3D0B"/>
    <w:rsid w:val="007D3105"/>
    <w:rsid w:val="007F3C2C"/>
    <w:rsid w:val="00817C01"/>
    <w:rsid w:val="00823AF5"/>
    <w:rsid w:val="00837A94"/>
    <w:rsid w:val="00843177"/>
    <w:rsid w:val="008440D8"/>
    <w:rsid w:val="0084791F"/>
    <w:rsid w:val="00853E2E"/>
    <w:rsid w:val="00864649"/>
    <w:rsid w:val="008832EA"/>
    <w:rsid w:val="008A3495"/>
    <w:rsid w:val="008B41F1"/>
    <w:rsid w:val="00901E3D"/>
    <w:rsid w:val="00903C2C"/>
    <w:rsid w:val="0090579D"/>
    <w:rsid w:val="00913D8D"/>
    <w:rsid w:val="00913EC9"/>
    <w:rsid w:val="0091498E"/>
    <w:rsid w:val="009267A9"/>
    <w:rsid w:val="0094481A"/>
    <w:rsid w:val="00946BCE"/>
    <w:rsid w:val="00955F98"/>
    <w:rsid w:val="0099307E"/>
    <w:rsid w:val="009A140B"/>
    <w:rsid w:val="009B0B59"/>
    <w:rsid w:val="009D17BC"/>
    <w:rsid w:val="009D1FFE"/>
    <w:rsid w:val="009D3967"/>
    <w:rsid w:val="00A0033A"/>
    <w:rsid w:val="00A0282F"/>
    <w:rsid w:val="00A03AB9"/>
    <w:rsid w:val="00A24FE8"/>
    <w:rsid w:val="00A4657D"/>
    <w:rsid w:val="00A60DF3"/>
    <w:rsid w:val="00A6516A"/>
    <w:rsid w:val="00A90277"/>
    <w:rsid w:val="00AA5A11"/>
    <w:rsid w:val="00AB7544"/>
    <w:rsid w:val="00AC7536"/>
    <w:rsid w:val="00B31389"/>
    <w:rsid w:val="00B6151A"/>
    <w:rsid w:val="00B62335"/>
    <w:rsid w:val="00B73D5B"/>
    <w:rsid w:val="00B869B3"/>
    <w:rsid w:val="00B86BF8"/>
    <w:rsid w:val="00BA23EB"/>
    <w:rsid w:val="00BB3388"/>
    <w:rsid w:val="00BB57D4"/>
    <w:rsid w:val="00BC2220"/>
    <w:rsid w:val="00BC6B66"/>
    <w:rsid w:val="00BE3A26"/>
    <w:rsid w:val="00C0691A"/>
    <w:rsid w:val="00C36356"/>
    <w:rsid w:val="00C60E84"/>
    <w:rsid w:val="00C7577A"/>
    <w:rsid w:val="00C95D8F"/>
    <w:rsid w:val="00C97CB6"/>
    <w:rsid w:val="00CA1199"/>
    <w:rsid w:val="00CA588D"/>
    <w:rsid w:val="00D039B0"/>
    <w:rsid w:val="00D1204F"/>
    <w:rsid w:val="00D2030B"/>
    <w:rsid w:val="00D22297"/>
    <w:rsid w:val="00D405B6"/>
    <w:rsid w:val="00D533E8"/>
    <w:rsid w:val="00D71A20"/>
    <w:rsid w:val="00D84EEA"/>
    <w:rsid w:val="00DC2503"/>
    <w:rsid w:val="00DC5C12"/>
    <w:rsid w:val="00DD69C3"/>
    <w:rsid w:val="00DE0A2A"/>
    <w:rsid w:val="00DE0AC0"/>
    <w:rsid w:val="00DF3B6B"/>
    <w:rsid w:val="00DF5CB7"/>
    <w:rsid w:val="00E01276"/>
    <w:rsid w:val="00E14BCD"/>
    <w:rsid w:val="00E27A6E"/>
    <w:rsid w:val="00E31B4B"/>
    <w:rsid w:val="00E4171B"/>
    <w:rsid w:val="00E42A41"/>
    <w:rsid w:val="00E51E8F"/>
    <w:rsid w:val="00E71C6E"/>
    <w:rsid w:val="00E8324C"/>
    <w:rsid w:val="00E9138B"/>
    <w:rsid w:val="00EB58B1"/>
    <w:rsid w:val="00F00387"/>
    <w:rsid w:val="00F01611"/>
    <w:rsid w:val="00F109A0"/>
    <w:rsid w:val="00F257A1"/>
    <w:rsid w:val="00F25FAE"/>
    <w:rsid w:val="00F330E3"/>
    <w:rsid w:val="00F53764"/>
    <w:rsid w:val="00F54DEC"/>
    <w:rsid w:val="00F62851"/>
    <w:rsid w:val="00F839A4"/>
    <w:rsid w:val="00F8668C"/>
    <w:rsid w:val="00F93BFF"/>
    <w:rsid w:val="00FA054F"/>
    <w:rsid w:val="00FD468E"/>
    <w:rsid w:val="00FE5CC9"/>
    <w:rsid w:val="00FE7F26"/>
    <w:rsid w:val="00FF676C"/>
    <w:rsid w:val="037F7056"/>
    <w:rsid w:val="05244D3D"/>
    <w:rsid w:val="1DB46793"/>
    <w:rsid w:val="1F26565C"/>
    <w:rsid w:val="3A233C54"/>
    <w:rsid w:val="45EE3664"/>
    <w:rsid w:val="51DB6947"/>
    <w:rsid w:val="59F667EB"/>
    <w:rsid w:val="6FC2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41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rsid w:val="00E42A41"/>
    <w:rPr>
      <w:rFonts w:cs="Times New Roman"/>
      <w:color w:val="656565"/>
      <w:sz w:val="18"/>
      <w:szCs w:val="18"/>
      <w:u w:val="none"/>
    </w:rPr>
  </w:style>
  <w:style w:type="character" w:styleId="Emphasis">
    <w:name w:val="Emphasis"/>
    <w:basedOn w:val="DefaultParagraphFont"/>
    <w:uiPriority w:val="99"/>
    <w:qFormat/>
    <w:rsid w:val="00E42A41"/>
    <w:rPr>
      <w:rFonts w:cs="Times New Roman"/>
    </w:rPr>
  </w:style>
  <w:style w:type="character" w:styleId="Hyperlink">
    <w:name w:val="Hyperlink"/>
    <w:basedOn w:val="DefaultParagraphFont"/>
    <w:uiPriority w:val="99"/>
    <w:rsid w:val="00E42A41"/>
    <w:rPr>
      <w:rFonts w:cs="Times New Roman"/>
      <w:color w:val="656565"/>
      <w:sz w:val="18"/>
      <w:szCs w:val="18"/>
      <w:u w:val="none"/>
    </w:rPr>
  </w:style>
  <w:style w:type="paragraph" w:customStyle="1" w:styleId="ListParagraph1">
    <w:name w:val="List Paragraph1"/>
    <w:basedOn w:val="Normal"/>
    <w:uiPriority w:val="99"/>
    <w:rsid w:val="00E42A41"/>
    <w:pPr>
      <w:ind w:firstLineChars="200" w:firstLine="420"/>
    </w:pPr>
  </w:style>
  <w:style w:type="paragraph" w:customStyle="1" w:styleId="font5">
    <w:name w:val="font5"/>
    <w:basedOn w:val="Normal"/>
    <w:uiPriority w:val="99"/>
    <w:rsid w:val="00E42A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Normal"/>
    <w:uiPriority w:val="99"/>
    <w:rsid w:val="00E42A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Normal"/>
    <w:uiPriority w:val="99"/>
    <w:rsid w:val="00E42A4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Normal"/>
    <w:uiPriority w:val="99"/>
    <w:rsid w:val="00E42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Normal"/>
    <w:uiPriority w:val="99"/>
    <w:rsid w:val="00E42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8">
    <w:name w:val="xl68"/>
    <w:basedOn w:val="Normal"/>
    <w:uiPriority w:val="99"/>
    <w:rsid w:val="00E42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9">
    <w:name w:val="xl69"/>
    <w:basedOn w:val="Normal"/>
    <w:uiPriority w:val="99"/>
    <w:rsid w:val="00E42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Normal"/>
    <w:uiPriority w:val="99"/>
    <w:rsid w:val="00E42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</w:rPr>
  </w:style>
  <w:style w:type="paragraph" w:customStyle="1" w:styleId="xl71">
    <w:name w:val="xl71"/>
    <w:basedOn w:val="Normal"/>
    <w:uiPriority w:val="99"/>
    <w:rsid w:val="00E42A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</w:rPr>
  </w:style>
  <w:style w:type="paragraph" w:styleId="Header">
    <w:name w:val="header"/>
    <w:basedOn w:val="Normal"/>
    <w:link w:val="HeaderChar"/>
    <w:uiPriority w:val="99"/>
    <w:rsid w:val="000C6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C6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615</Words>
  <Characters>3509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新余高新区招聘劳务派遣工作人员</dc:title>
  <dc:subject/>
  <dc:creator>杨志坚</dc:creator>
  <cp:keywords/>
  <dc:description/>
  <cp:lastModifiedBy>20161215</cp:lastModifiedBy>
  <cp:revision>3</cp:revision>
  <dcterms:created xsi:type="dcterms:W3CDTF">2017-08-19T01:21:00Z</dcterms:created>
  <dcterms:modified xsi:type="dcterms:W3CDTF">2017-08-19T01:24:00Z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