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21" w:rsidRDefault="00D13C21" w:rsidP="000148BE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温州市公路管理局招聘</w:t>
      </w:r>
      <w:r w:rsidRPr="00D7140D">
        <w:rPr>
          <w:rFonts w:ascii="宋体" w:eastAsia="宋体" w:hAnsi="宋体" w:cs="宋体" w:hint="eastAsia"/>
          <w:sz w:val="44"/>
          <w:szCs w:val="44"/>
        </w:rPr>
        <w:t>编外</w:t>
      </w:r>
      <w:r>
        <w:rPr>
          <w:rFonts w:ascii="宋体" w:eastAsia="宋体" w:hAnsi="宋体" w:cs="宋体" w:hint="eastAsia"/>
          <w:sz w:val="44"/>
          <w:szCs w:val="44"/>
        </w:rPr>
        <w:t>人员报名表</w:t>
      </w:r>
    </w:p>
    <w:p w:rsidR="00D13C21" w:rsidRPr="00B55777" w:rsidRDefault="00D13C21" w:rsidP="000148BE">
      <w:pPr>
        <w:jc w:val="center"/>
        <w:rPr>
          <w:rFonts w:ascii="宋体" w:eastAsia="宋体" w:hAnsi="宋体"/>
          <w:sz w:val="44"/>
          <w:szCs w:val="44"/>
        </w:rPr>
      </w:pPr>
    </w:p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4"/>
        <w:gridCol w:w="1304"/>
        <w:gridCol w:w="1044"/>
        <w:gridCol w:w="992"/>
        <w:gridCol w:w="1418"/>
        <w:gridCol w:w="1417"/>
        <w:gridCol w:w="1649"/>
        <w:gridCol w:w="7"/>
      </w:tblGrid>
      <w:tr w:rsidR="00D13C21">
        <w:trPr>
          <w:gridAfter w:val="1"/>
          <w:wAfter w:w="7" w:type="dxa"/>
          <w:trHeight w:hRule="exact" w:val="751"/>
        </w:trPr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992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出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生</w:t>
            </w:r>
          </w:p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月</w:t>
            </w:r>
          </w:p>
        </w:tc>
        <w:tc>
          <w:tcPr>
            <w:tcW w:w="1417" w:type="dxa"/>
            <w:vAlign w:val="center"/>
          </w:tcPr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restart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  <w:p w:rsidR="00D13C21" w:rsidRDefault="00D13C21" w:rsidP="00AA37D4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照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cs="仿宋_GB2312" w:hint="eastAsia"/>
                <w:sz w:val="30"/>
                <w:szCs w:val="30"/>
              </w:rPr>
              <w:t>片</w:t>
            </w:r>
          </w:p>
        </w:tc>
      </w:tr>
      <w:tr w:rsidR="00D13C21">
        <w:trPr>
          <w:gridAfter w:val="1"/>
          <w:wAfter w:w="7" w:type="dxa"/>
          <w:trHeight w:hRule="exact" w:val="704"/>
        </w:trPr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籍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贯</w:t>
            </w:r>
          </w:p>
        </w:tc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民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族</w:t>
            </w:r>
          </w:p>
        </w:tc>
        <w:tc>
          <w:tcPr>
            <w:tcW w:w="992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政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治</w:t>
            </w:r>
          </w:p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面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貌</w:t>
            </w:r>
          </w:p>
        </w:tc>
        <w:tc>
          <w:tcPr>
            <w:tcW w:w="1417" w:type="dxa"/>
            <w:vAlign w:val="center"/>
          </w:tcPr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13C21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身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份</w:t>
            </w:r>
          </w:p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证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号</w:t>
            </w:r>
          </w:p>
        </w:tc>
        <w:tc>
          <w:tcPr>
            <w:tcW w:w="3340" w:type="dxa"/>
            <w:gridSpan w:val="3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健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康</w:t>
            </w:r>
          </w:p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状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况</w:t>
            </w:r>
          </w:p>
        </w:tc>
        <w:tc>
          <w:tcPr>
            <w:tcW w:w="1417" w:type="dxa"/>
            <w:vAlign w:val="center"/>
          </w:tcPr>
          <w:p w:rsidR="00D13C21" w:rsidRDefault="00D13C21" w:rsidP="006E1DB7"/>
        </w:tc>
        <w:tc>
          <w:tcPr>
            <w:tcW w:w="1649" w:type="dxa"/>
            <w:vMerge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13C21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通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讯</w:t>
            </w:r>
          </w:p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地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址</w:t>
            </w:r>
          </w:p>
        </w:tc>
        <w:tc>
          <w:tcPr>
            <w:tcW w:w="3340" w:type="dxa"/>
            <w:gridSpan w:val="3"/>
            <w:vAlign w:val="center"/>
          </w:tcPr>
          <w:p w:rsidR="00D13C21" w:rsidRDefault="00D13C21" w:rsidP="00B5577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13C21" w:rsidRDefault="00D13C21" w:rsidP="00856166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系</w:t>
            </w:r>
          </w:p>
          <w:p w:rsidR="00D13C21" w:rsidRDefault="00D13C21" w:rsidP="00856166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方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式</w:t>
            </w:r>
          </w:p>
        </w:tc>
        <w:tc>
          <w:tcPr>
            <w:tcW w:w="3066" w:type="dxa"/>
            <w:gridSpan w:val="2"/>
            <w:vAlign w:val="center"/>
          </w:tcPr>
          <w:p w:rsidR="00D13C21" w:rsidRDefault="00D13C21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13C21">
        <w:trPr>
          <w:trHeight w:hRule="exact" w:val="851"/>
        </w:trPr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历</w:t>
            </w:r>
          </w:p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3340" w:type="dxa"/>
            <w:gridSpan w:val="3"/>
            <w:vAlign w:val="center"/>
          </w:tcPr>
          <w:p w:rsidR="00D13C21" w:rsidRPr="00D96151" w:rsidRDefault="00D13C21" w:rsidP="00D96151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13C21" w:rsidRDefault="00D13C21" w:rsidP="00856166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073" w:type="dxa"/>
            <w:gridSpan w:val="3"/>
            <w:vAlign w:val="center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13C21">
        <w:trPr>
          <w:trHeight w:hRule="exact" w:val="851"/>
        </w:trPr>
        <w:tc>
          <w:tcPr>
            <w:tcW w:w="1304" w:type="dxa"/>
            <w:vAlign w:val="center"/>
          </w:tcPr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驾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照</w:t>
            </w:r>
          </w:p>
          <w:p w:rsidR="00D13C21" w:rsidRDefault="00D13C21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类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型</w:t>
            </w:r>
          </w:p>
        </w:tc>
        <w:tc>
          <w:tcPr>
            <w:tcW w:w="3340" w:type="dxa"/>
            <w:gridSpan w:val="3"/>
            <w:vAlign w:val="center"/>
          </w:tcPr>
          <w:p w:rsidR="00D13C21" w:rsidRPr="00D96151" w:rsidRDefault="00D13C21" w:rsidP="00D96151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13C21" w:rsidRDefault="00D13C21" w:rsidP="00856166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驾龄</w:t>
            </w:r>
          </w:p>
        </w:tc>
        <w:tc>
          <w:tcPr>
            <w:tcW w:w="3073" w:type="dxa"/>
            <w:gridSpan w:val="3"/>
            <w:vAlign w:val="center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13C21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D13C21" w:rsidRDefault="00D13C21" w:rsidP="00B5577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应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聘</w:t>
            </w:r>
          </w:p>
          <w:p w:rsidR="00D13C21" w:rsidRDefault="00D13C21" w:rsidP="00B5577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岗</w:t>
            </w:r>
            <w:r>
              <w:rPr>
                <w:rFonts w:ascii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7824" w:type="dxa"/>
            <w:gridSpan w:val="6"/>
            <w:vAlign w:val="center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D13C21" w:rsidTr="0035641E">
        <w:trPr>
          <w:gridAfter w:val="1"/>
          <w:wAfter w:w="7" w:type="dxa"/>
          <w:trHeight w:hRule="exact" w:val="5182"/>
        </w:trPr>
        <w:tc>
          <w:tcPr>
            <w:tcW w:w="1304" w:type="dxa"/>
            <w:vAlign w:val="center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个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cs="仿宋_GB2312" w:hint="eastAsia"/>
                <w:sz w:val="30"/>
                <w:szCs w:val="30"/>
              </w:rPr>
              <w:t>人</w:t>
            </w:r>
          </w:p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简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7824" w:type="dxa"/>
            <w:gridSpan w:val="6"/>
          </w:tcPr>
          <w:p w:rsidR="00D13C21" w:rsidRDefault="00D13C21" w:rsidP="009C2FE1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（请说明具体</w:t>
            </w:r>
            <w:bookmarkStart w:id="0" w:name="_GoBack"/>
            <w:bookmarkEnd w:id="0"/>
            <w:r>
              <w:rPr>
                <w:rFonts w:ascii="仿宋_GB2312" w:cs="仿宋_GB2312" w:hint="eastAsia"/>
                <w:sz w:val="30"/>
                <w:szCs w:val="30"/>
              </w:rPr>
              <w:t>驾驶经验及是否部队复员退伍军人。）</w:t>
            </w:r>
          </w:p>
        </w:tc>
      </w:tr>
      <w:tr w:rsidR="00D13C21" w:rsidTr="0035641E">
        <w:trPr>
          <w:gridAfter w:val="1"/>
          <w:wAfter w:w="7" w:type="dxa"/>
          <w:trHeight w:hRule="exact" w:val="1101"/>
        </w:trPr>
        <w:tc>
          <w:tcPr>
            <w:tcW w:w="1304" w:type="dxa"/>
            <w:vAlign w:val="center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cs="仿宋_GB2312" w:hint="eastAsia"/>
                <w:sz w:val="30"/>
                <w:szCs w:val="30"/>
              </w:rPr>
              <w:t>备</w:t>
            </w:r>
            <w:r>
              <w:rPr>
                <w:rFonts w:asci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cs="仿宋_GB2312" w:hint="eastAsia"/>
                <w:sz w:val="30"/>
                <w:szCs w:val="30"/>
              </w:rPr>
              <w:t>注</w:t>
            </w:r>
          </w:p>
        </w:tc>
        <w:tc>
          <w:tcPr>
            <w:tcW w:w="7824" w:type="dxa"/>
            <w:gridSpan w:val="6"/>
            <w:vAlign w:val="center"/>
          </w:tcPr>
          <w:p w:rsidR="00D13C21" w:rsidRDefault="00D13C21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D13C21" w:rsidRDefault="00D13C21" w:rsidP="0035641E"/>
    <w:sectPr w:rsidR="00D13C21" w:rsidSect="00AF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21" w:rsidRDefault="00D13C21" w:rsidP="000148BE">
      <w:r>
        <w:separator/>
      </w:r>
    </w:p>
  </w:endnote>
  <w:endnote w:type="continuationSeparator" w:id="0">
    <w:p w:rsidR="00D13C21" w:rsidRDefault="00D13C21" w:rsidP="0001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21" w:rsidRDefault="00D13C21" w:rsidP="000148BE">
      <w:r>
        <w:separator/>
      </w:r>
    </w:p>
  </w:footnote>
  <w:footnote w:type="continuationSeparator" w:id="0">
    <w:p w:rsidR="00D13C21" w:rsidRDefault="00D13C21" w:rsidP="00014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F94"/>
    <w:rsid w:val="000148BE"/>
    <w:rsid w:val="001778B5"/>
    <w:rsid w:val="00181F28"/>
    <w:rsid w:val="0023370A"/>
    <w:rsid w:val="0035641E"/>
    <w:rsid w:val="004E23D1"/>
    <w:rsid w:val="005C2F94"/>
    <w:rsid w:val="006E1DB7"/>
    <w:rsid w:val="007F3989"/>
    <w:rsid w:val="00856166"/>
    <w:rsid w:val="009C2FE1"/>
    <w:rsid w:val="00AA37D4"/>
    <w:rsid w:val="00AB0E79"/>
    <w:rsid w:val="00AF0000"/>
    <w:rsid w:val="00B55777"/>
    <w:rsid w:val="00C776AF"/>
    <w:rsid w:val="00D13C21"/>
    <w:rsid w:val="00D7140D"/>
    <w:rsid w:val="00D96151"/>
    <w:rsid w:val="00DD4721"/>
    <w:rsid w:val="00F5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BE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48B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148B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48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28</Words>
  <Characters>163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</cp:lastModifiedBy>
  <cp:revision>11</cp:revision>
  <dcterms:created xsi:type="dcterms:W3CDTF">2016-08-22T08:37:00Z</dcterms:created>
  <dcterms:modified xsi:type="dcterms:W3CDTF">2017-10-20T07:41:00Z</dcterms:modified>
</cp:coreProperties>
</file>