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pacing w:val="-1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pacing w:val="-10"/>
          <w:w w:val="90"/>
          <w:sz w:val="44"/>
          <w:szCs w:val="44"/>
        </w:rPr>
        <w:t>黄岩区西部扶贫开发委招聘编制外工作人员报名表</w:t>
      </w:r>
    </w:p>
    <w:tbl>
      <w:tblPr>
        <w:tblStyle w:val="7"/>
        <w:tblW w:w="89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1274"/>
        <w:gridCol w:w="1274"/>
        <w:gridCol w:w="2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（必交）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07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07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071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B55"/>
    <w:rsid w:val="00084D14"/>
    <w:rsid w:val="00130384"/>
    <w:rsid w:val="00214970"/>
    <w:rsid w:val="00244518"/>
    <w:rsid w:val="002A014F"/>
    <w:rsid w:val="004B2C38"/>
    <w:rsid w:val="004D4FA8"/>
    <w:rsid w:val="004F57D9"/>
    <w:rsid w:val="005F4123"/>
    <w:rsid w:val="0067254B"/>
    <w:rsid w:val="00676DFF"/>
    <w:rsid w:val="006905D4"/>
    <w:rsid w:val="006A61F8"/>
    <w:rsid w:val="006E0BA6"/>
    <w:rsid w:val="007A2A6A"/>
    <w:rsid w:val="00845402"/>
    <w:rsid w:val="00854F4F"/>
    <w:rsid w:val="009F3643"/>
    <w:rsid w:val="00A04B55"/>
    <w:rsid w:val="00A464B4"/>
    <w:rsid w:val="00B2612F"/>
    <w:rsid w:val="00D21503"/>
    <w:rsid w:val="00D416A9"/>
    <w:rsid w:val="00D534E0"/>
    <w:rsid w:val="00D61951"/>
    <w:rsid w:val="00DA33F0"/>
    <w:rsid w:val="00DB296D"/>
    <w:rsid w:val="00DE43B5"/>
    <w:rsid w:val="00F22232"/>
    <w:rsid w:val="00F45AB1"/>
    <w:rsid w:val="00F6364A"/>
    <w:rsid w:val="00FB3679"/>
    <w:rsid w:val="565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Hyperlink"/>
    <w:basedOn w:val="4"/>
    <w:semiHidden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377</Words>
  <Characters>412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2017-05-27T11:13:00Z</dcterms:created>
  <dc:creator>Administrator</dc:creator>
  <cp:lastModifiedBy>Administrator</cp:lastModifiedBy>
  <dcterms:modified xsi:type="dcterms:W3CDTF">2017-09-19T07:42:49Z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