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3" w:rsidRPr="00802940" w:rsidRDefault="004268D3" w:rsidP="00777624">
      <w:pPr>
        <w:spacing w:line="400" w:lineRule="exact"/>
        <w:textAlignment w:val="baseline"/>
        <w:rPr>
          <w:rFonts w:ascii="仿宋_GB2312" w:eastAsia="仿宋_GB2312" w:hAnsi="宋体"/>
          <w:sz w:val="32"/>
          <w:szCs w:val="32"/>
        </w:rPr>
      </w:pPr>
      <w:r w:rsidRPr="00802940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268D3" w:rsidRPr="00802940" w:rsidRDefault="004268D3" w:rsidP="00777624">
      <w:pPr>
        <w:spacing w:line="400" w:lineRule="exact"/>
        <w:jc w:val="center"/>
        <w:textAlignment w:val="baseline"/>
        <w:rPr>
          <w:rFonts w:ascii="宋体"/>
          <w:b/>
          <w:sz w:val="30"/>
          <w:szCs w:val="30"/>
        </w:rPr>
      </w:pPr>
      <w:r w:rsidRPr="00802940">
        <w:rPr>
          <w:rFonts w:ascii="宋体" w:hAnsi="宋体"/>
          <w:b/>
          <w:sz w:val="30"/>
          <w:szCs w:val="30"/>
        </w:rPr>
        <w:t>2017</w:t>
      </w:r>
      <w:r w:rsidRPr="00802940"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</w:rPr>
        <w:t>下半年</w:t>
      </w:r>
      <w:r w:rsidRPr="00802940">
        <w:rPr>
          <w:rFonts w:ascii="宋体" w:hAnsi="宋体" w:hint="eastAsia"/>
          <w:b/>
          <w:sz w:val="30"/>
          <w:szCs w:val="30"/>
        </w:rPr>
        <w:t>岱山县公开招聘卫生专业技术人员报名表</w:t>
      </w:r>
    </w:p>
    <w:p w:rsidR="004268D3" w:rsidRPr="00802940" w:rsidRDefault="004268D3" w:rsidP="00777624">
      <w:pPr>
        <w:spacing w:line="400" w:lineRule="exact"/>
        <w:textAlignment w:val="baseline"/>
        <w:rPr>
          <w:rFonts w:ascii="宋体"/>
          <w:szCs w:val="21"/>
        </w:rPr>
      </w:pPr>
      <w:r w:rsidRPr="00802940">
        <w:rPr>
          <w:rFonts w:ascii="宋体" w:hAnsi="宋体" w:hint="eastAsia"/>
          <w:szCs w:val="21"/>
        </w:rPr>
        <w:t>编号：</w:t>
      </w:r>
    </w:p>
    <w:tbl>
      <w:tblPr>
        <w:tblW w:w="4960" w:type="pct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"/>
        <w:gridCol w:w="1517"/>
        <w:gridCol w:w="1030"/>
        <w:gridCol w:w="1003"/>
        <w:gridCol w:w="1182"/>
        <w:gridCol w:w="1305"/>
        <w:gridCol w:w="1327"/>
      </w:tblGrid>
      <w:tr w:rsidR="004268D3" w:rsidRPr="00382B4A" w:rsidTr="00D2359D">
        <w:trPr>
          <w:trHeight w:val="525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姓</w:t>
            </w:r>
            <w:r w:rsidRPr="00802940">
              <w:rPr>
                <w:rFonts w:ascii="宋体" w:hAnsi="宋体"/>
                <w:b/>
                <w:szCs w:val="21"/>
              </w:rPr>
              <w:t xml:space="preserve"> </w:t>
            </w:r>
            <w:r w:rsidRPr="00802940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897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93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72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5" w:type="pct"/>
            <w:vMerge w:val="restar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802940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268D3" w:rsidRPr="00382B4A" w:rsidTr="00D2359D">
        <w:trPr>
          <w:trHeight w:val="540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户</w:t>
            </w:r>
            <w:r w:rsidRPr="00802940">
              <w:rPr>
                <w:rFonts w:ascii="宋体" w:hAnsi="宋体"/>
                <w:b/>
                <w:szCs w:val="21"/>
              </w:rPr>
              <w:t xml:space="preserve"> </w:t>
            </w:r>
            <w:r w:rsidRPr="00802940">
              <w:rPr>
                <w:rFonts w:ascii="宋体" w:hAnsi="宋体" w:hint="eastAsia"/>
                <w:b/>
                <w:szCs w:val="21"/>
              </w:rPr>
              <w:t>籍</w:t>
            </w:r>
          </w:p>
        </w:tc>
        <w:tc>
          <w:tcPr>
            <w:tcW w:w="897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593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772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5" w:type="pct"/>
            <w:vMerge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trHeight w:val="510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2099" w:type="pct"/>
            <w:gridSpan w:val="3"/>
            <w:vAlign w:val="center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772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5" w:type="pct"/>
            <w:vMerge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trHeight w:val="525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897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593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772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5" w:type="pct"/>
            <w:vMerge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trHeight w:val="525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2099" w:type="pct"/>
            <w:gridSpan w:val="3"/>
            <w:vAlign w:val="center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57" w:type="pct"/>
            <w:gridSpan w:val="2"/>
            <w:vMerge w:val="restart"/>
            <w:vAlign w:val="center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cantSplit/>
          <w:trHeight w:val="552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099" w:type="pct"/>
            <w:gridSpan w:val="3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99" w:type="pct"/>
            <w:vMerge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pct"/>
            <w:gridSpan w:val="2"/>
            <w:vMerge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cantSplit/>
          <w:trHeight w:val="552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2940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1506" w:type="pct"/>
            <w:gridSpan w:val="2"/>
            <w:vAlign w:val="center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93" w:type="pct"/>
            <w:vAlign w:val="center"/>
          </w:tcPr>
          <w:p w:rsidR="004268D3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报考</w:t>
            </w:r>
            <w:r w:rsidRPr="00802940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699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岗位代码</w:t>
            </w:r>
          </w:p>
        </w:tc>
        <w:tc>
          <w:tcPr>
            <w:tcW w:w="78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cantSplit/>
          <w:trHeight w:val="2741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2940">
              <w:rPr>
                <w:rFonts w:ascii="Times New Roman" w:hAnsi="Times New Roman" w:hint="eastAsia"/>
                <w:b/>
                <w:szCs w:val="24"/>
              </w:rPr>
              <w:t>个人简历</w:t>
            </w:r>
          </w:p>
          <w:p w:rsidR="004268D3" w:rsidRPr="00802940" w:rsidRDefault="004268D3" w:rsidP="007776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2940">
              <w:rPr>
                <w:rFonts w:ascii="Times New Roman" w:hAnsi="Times New Roman" w:hint="eastAsia"/>
                <w:b/>
                <w:szCs w:val="24"/>
              </w:rPr>
              <w:t>（从高中或中专起，含毕业后工作经历）</w:t>
            </w:r>
          </w:p>
        </w:tc>
        <w:tc>
          <w:tcPr>
            <w:tcW w:w="4355" w:type="pct"/>
            <w:gridSpan w:val="6"/>
            <w:vAlign w:val="center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trHeight w:val="980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奖励</w:t>
            </w: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及特长</w:t>
            </w:r>
          </w:p>
        </w:tc>
        <w:tc>
          <w:tcPr>
            <w:tcW w:w="4355" w:type="pct"/>
            <w:gridSpan w:val="6"/>
            <w:vAlign w:val="center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4268D3" w:rsidRPr="00382B4A" w:rsidTr="00D2359D">
        <w:trPr>
          <w:trHeight w:val="1722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4355" w:type="pct"/>
            <w:gridSpan w:val="6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  <w:r w:rsidRPr="00802940">
              <w:rPr>
                <w:rFonts w:ascii="宋体" w:hAnsi="宋体" w:hint="eastAsia"/>
                <w:szCs w:val="21"/>
              </w:rPr>
              <w:t>（包括称谓、姓名、工作单位、职务等）</w:t>
            </w:r>
          </w:p>
        </w:tc>
      </w:tr>
      <w:tr w:rsidR="004268D3" w:rsidRPr="00382B4A" w:rsidTr="00D2359D">
        <w:trPr>
          <w:trHeight w:val="1674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本人</w:t>
            </w: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4355" w:type="pct"/>
            <w:gridSpan w:val="6"/>
          </w:tcPr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  <w:p w:rsidR="004268D3" w:rsidRPr="00802940" w:rsidRDefault="004268D3" w:rsidP="00777624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 w:rsidR="004268D3" w:rsidRPr="00802940" w:rsidRDefault="004268D3" w:rsidP="00777624">
            <w:pPr>
              <w:spacing w:line="300" w:lineRule="exact"/>
              <w:rPr>
                <w:rFonts w:ascii="宋体"/>
                <w:szCs w:val="21"/>
              </w:rPr>
            </w:pPr>
          </w:p>
          <w:p w:rsidR="004268D3" w:rsidRPr="00802940" w:rsidRDefault="004268D3" w:rsidP="00777624">
            <w:pPr>
              <w:spacing w:line="300" w:lineRule="exact"/>
              <w:jc w:val="right"/>
              <w:rPr>
                <w:rFonts w:ascii="宋体"/>
                <w:szCs w:val="21"/>
              </w:rPr>
            </w:pPr>
            <w:r w:rsidRPr="00802940">
              <w:rPr>
                <w:rFonts w:ascii="宋体" w:hAnsi="宋体" w:hint="eastAsia"/>
                <w:szCs w:val="21"/>
              </w:rPr>
              <w:t xml:space="preserve">报考人（签名）：　　　</w:t>
            </w:r>
            <w:r w:rsidRPr="00802940">
              <w:rPr>
                <w:rFonts w:ascii="宋体" w:hAnsi="宋体"/>
                <w:szCs w:val="21"/>
              </w:rPr>
              <w:t xml:space="preserve">       </w:t>
            </w:r>
            <w:r w:rsidRPr="00802940">
              <w:rPr>
                <w:rFonts w:ascii="宋体" w:hAnsi="宋体" w:hint="eastAsia"/>
                <w:szCs w:val="21"/>
              </w:rPr>
              <w:t xml:space="preserve">　　　　　　</w:t>
            </w:r>
            <w:r w:rsidRPr="00802940">
              <w:rPr>
                <w:rFonts w:ascii="宋体" w:hAnsi="宋体"/>
                <w:szCs w:val="21"/>
              </w:rPr>
              <w:t>2017</w:t>
            </w:r>
            <w:r w:rsidRPr="00802940">
              <w:rPr>
                <w:rFonts w:ascii="宋体" w:hAnsi="宋体" w:hint="eastAsia"/>
                <w:szCs w:val="21"/>
              </w:rPr>
              <w:t>年</w:t>
            </w:r>
            <w:r w:rsidRPr="00802940">
              <w:rPr>
                <w:rFonts w:ascii="宋体" w:hAnsi="宋体"/>
                <w:szCs w:val="21"/>
              </w:rPr>
              <w:t xml:space="preserve"> </w:t>
            </w:r>
            <w:r w:rsidRPr="00802940">
              <w:rPr>
                <w:rFonts w:ascii="宋体" w:hAnsi="宋体" w:hint="eastAsia"/>
                <w:szCs w:val="21"/>
              </w:rPr>
              <w:t xml:space="preserve">　</w:t>
            </w:r>
            <w:r w:rsidRPr="00802940">
              <w:rPr>
                <w:rFonts w:ascii="宋体" w:hAnsi="宋体"/>
                <w:szCs w:val="21"/>
              </w:rPr>
              <w:t xml:space="preserve">   </w:t>
            </w:r>
            <w:r w:rsidRPr="00802940">
              <w:rPr>
                <w:rFonts w:ascii="宋体" w:hAnsi="宋体" w:hint="eastAsia"/>
                <w:szCs w:val="21"/>
              </w:rPr>
              <w:t>月</w:t>
            </w:r>
            <w:r w:rsidRPr="00802940">
              <w:rPr>
                <w:rFonts w:ascii="宋体" w:hAnsi="宋体"/>
                <w:szCs w:val="21"/>
              </w:rPr>
              <w:t xml:space="preserve">      </w:t>
            </w:r>
            <w:r w:rsidRPr="00802940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268D3" w:rsidRPr="00382B4A" w:rsidTr="00D2359D">
        <w:trPr>
          <w:trHeight w:val="1483"/>
          <w:jc w:val="center"/>
        </w:trPr>
        <w:tc>
          <w:tcPr>
            <w:tcW w:w="645" w:type="pct"/>
            <w:vAlign w:val="center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资格</w:t>
            </w: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审查</w:t>
            </w: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802940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4355" w:type="pct"/>
            <w:gridSpan w:val="6"/>
          </w:tcPr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4268D3" w:rsidRPr="00802940" w:rsidRDefault="004268D3" w:rsidP="0077762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:rsidR="004268D3" w:rsidRPr="00802940" w:rsidRDefault="004268D3" w:rsidP="00777624">
            <w:pPr>
              <w:spacing w:line="300" w:lineRule="exact"/>
              <w:jc w:val="right"/>
              <w:rPr>
                <w:rFonts w:ascii="宋体"/>
                <w:szCs w:val="21"/>
              </w:rPr>
            </w:pPr>
          </w:p>
          <w:p w:rsidR="004268D3" w:rsidRPr="00802940" w:rsidRDefault="004268D3" w:rsidP="00777624">
            <w:pPr>
              <w:spacing w:line="300" w:lineRule="exact"/>
              <w:jc w:val="right"/>
              <w:rPr>
                <w:rFonts w:ascii="宋体"/>
                <w:szCs w:val="21"/>
              </w:rPr>
            </w:pPr>
            <w:r w:rsidRPr="00802940">
              <w:rPr>
                <w:rFonts w:ascii="宋体" w:hAnsi="宋体"/>
                <w:szCs w:val="21"/>
              </w:rPr>
              <w:t>2017</w:t>
            </w:r>
            <w:r w:rsidRPr="00802940">
              <w:rPr>
                <w:rFonts w:ascii="宋体" w:hAnsi="宋体" w:hint="eastAsia"/>
                <w:szCs w:val="21"/>
              </w:rPr>
              <w:t>年</w:t>
            </w:r>
            <w:r w:rsidRPr="00802940">
              <w:rPr>
                <w:rFonts w:ascii="宋体" w:hAnsi="宋体"/>
                <w:szCs w:val="21"/>
              </w:rPr>
              <w:t xml:space="preserve">      </w:t>
            </w:r>
            <w:r w:rsidRPr="00802940">
              <w:rPr>
                <w:rFonts w:ascii="宋体" w:hAnsi="宋体" w:hint="eastAsia"/>
                <w:szCs w:val="21"/>
              </w:rPr>
              <w:t>月</w:t>
            </w:r>
            <w:r w:rsidRPr="00802940">
              <w:rPr>
                <w:rFonts w:ascii="宋体" w:hAnsi="宋体"/>
                <w:szCs w:val="21"/>
              </w:rPr>
              <w:t xml:space="preserve">      </w:t>
            </w:r>
            <w:r w:rsidRPr="00802940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268D3" w:rsidRPr="000D28B9" w:rsidRDefault="004268D3" w:rsidP="00777624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4268D3" w:rsidRPr="000D28B9" w:rsidSect="00777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D3" w:rsidRDefault="004268D3" w:rsidP="007D2CF2">
      <w:r>
        <w:separator/>
      </w:r>
    </w:p>
  </w:endnote>
  <w:endnote w:type="continuationSeparator" w:id="0">
    <w:p w:rsidR="004268D3" w:rsidRDefault="004268D3" w:rsidP="007D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3" w:rsidRDefault="004268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3" w:rsidRDefault="004268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3" w:rsidRDefault="004268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D3" w:rsidRDefault="004268D3" w:rsidP="007D2CF2">
      <w:r>
        <w:separator/>
      </w:r>
    </w:p>
  </w:footnote>
  <w:footnote w:type="continuationSeparator" w:id="0">
    <w:p w:rsidR="004268D3" w:rsidRDefault="004268D3" w:rsidP="007D2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3" w:rsidRDefault="004268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3" w:rsidRDefault="004268D3" w:rsidP="002D084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3" w:rsidRDefault="004268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CF2"/>
    <w:rsid w:val="00004E51"/>
    <w:rsid w:val="00005179"/>
    <w:rsid w:val="000075A0"/>
    <w:rsid w:val="000118EF"/>
    <w:rsid w:val="00037978"/>
    <w:rsid w:val="00041005"/>
    <w:rsid w:val="00056E37"/>
    <w:rsid w:val="000642EB"/>
    <w:rsid w:val="000725B2"/>
    <w:rsid w:val="000A211E"/>
    <w:rsid w:val="000B38B5"/>
    <w:rsid w:val="000B4E9D"/>
    <w:rsid w:val="000D28B9"/>
    <w:rsid w:val="0013637D"/>
    <w:rsid w:val="001A27A2"/>
    <w:rsid w:val="001A3977"/>
    <w:rsid w:val="001A46C6"/>
    <w:rsid w:val="001A5754"/>
    <w:rsid w:val="001B56A1"/>
    <w:rsid w:val="001D059D"/>
    <w:rsid w:val="001D21BB"/>
    <w:rsid w:val="001D522C"/>
    <w:rsid w:val="002214C3"/>
    <w:rsid w:val="002705DB"/>
    <w:rsid w:val="002C3B93"/>
    <w:rsid w:val="002D0848"/>
    <w:rsid w:val="002E48A9"/>
    <w:rsid w:val="002E71DF"/>
    <w:rsid w:val="002F5122"/>
    <w:rsid w:val="00342E25"/>
    <w:rsid w:val="003536C9"/>
    <w:rsid w:val="00357844"/>
    <w:rsid w:val="003767B9"/>
    <w:rsid w:val="00377F04"/>
    <w:rsid w:val="00382B4A"/>
    <w:rsid w:val="003A014F"/>
    <w:rsid w:val="003D3146"/>
    <w:rsid w:val="003D317B"/>
    <w:rsid w:val="003E5DF4"/>
    <w:rsid w:val="00403D74"/>
    <w:rsid w:val="004268D3"/>
    <w:rsid w:val="00442A32"/>
    <w:rsid w:val="00446D9D"/>
    <w:rsid w:val="004566FB"/>
    <w:rsid w:val="00457E1C"/>
    <w:rsid w:val="00472DBD"/>
    <w:rsid w:val="00474613"/>
    <w:rsid w:val="004B5B81"/>
    <w:rsid w:val="004C32DC"/>
    <w:rsid w:val="004C3926"/>
    <w:rsid w:val="004C469F"/>
    <w:rsid w:val="004D2B73"/>
    <w:rsid w:val="00515ED1"/>
    <w:rsid w:val="005211D7"/>
    <w:rsid w:val="005A5F46"/>
    <w:rsid w:val="005C0439"/>
    <w:rsid w:val="005D0E9A"/>
    <w:rsid w:val="005F0D32"/>
    <w:rsid w:val="0061202F"/>
    <w:rsid w:val="006136A5"/>
    <w:rsid w:val="0067799B"/>
    <w:rsid w:val="00681E74"/>
    <w:rsid w:val="006A64B7"/>
    <w:rsid w:val="006A7C4D"/>
    <w:rsid w:val="006D1B0C"/>
    <w:rsid w:val="006E2390"/>
    <w:rsid w:val="006E3F75"/>
    <w:rsid w:val="00703849"/>
    <w:rsid w:val="0070596D"/>
    <w:rsid w:val="0070751F"/>
    <w:rsid w:val="007112DA"/>
    <w:rsid w:val="00717FF8"/>
    <w:rsid w:val="00731583"/>
    <w:rsid w:val="00777624"/>
    <w:rsid w:val="00782686"/>
    <w:rsid w:val="00791FA2"/>
    <w:rsid w:val="00793257"/>
    <w:rsid w:val="007A6E62"/>
    <w:rsid w:val="007C3FA8"/>
    <w:rsid w:val="007D2CF2"/>
    <w:rsid w:val="007E0F0E"/>
    <w:rsid w:val="007E6EA9"/>
    <w:rsid w:val="00802940"/>
    <w:rsid w:val="00844E35"/>
    <w:rsid w:val="008667E7"/>
    <w:rsid w:val="008768E5"/>
    <w:rsid w:val="008B1354"/>
    <w:rsid w:val="008D2210"/>
    <w:rsid w:val="008D3D21"/>
    <w:rsid w:val="008F5CEB"/>
    <w:rsid w:val="009229CF"/>
    <w:rsid w:val="00926967"/>
    <w:rsid w:val="00935682"/>
    <w:rsid w:val="00962180"/>
    <w:rsid w:val="00980E7C"/>
    <w:rsid w:val="009A7484"/>
    <w:rsid w:val="009B5C9A"/>
    <w:rsid w:val="009C5E4A"/>
    <w:rsid w:val="009E7CA3"/>
    <w:rsid w:val="00A04DAE"/>
    <w:rsid w:val="00A41CA7"/>
    <w:rsid w:val="00A50130"/>
    <w:rsid w:val="00A56402"/>
    <w:rsid w:val="00AC03B9"/>
    <w:rsid w:val="00AE710A"/>
    <w:rsid w:val="00AE7D70"/>
    <w:rsid w:val="00B15D22"/>
    <w:rsid w:val="00B21FC1"/>
    <w:rsid w:val="00B50D08"/>
    <w:rsid w:val="00B545FF"/>
    <w:rsid w:val="00B60529"/>
    <w:rsid w:val="00BB39B0"/>
    <w:rsid w:val="00BF4C97"/>
    <w:rsid w:val="00C24F8D"/>
    <w:rsid w:val="00C412E0"/>
    <w:rsid w:val="00C43E4E"/>
    <w:rsid w:val="00C50C12"/>
    <w:rsid w:val="00CA03AD"/>
    <w:rsid w:val="00CA109A"/>
    <w:rsid w:val="00CA26BD"/>
    <w:rsid w:val="00CC21B5"/>
    <w:rsid w:val="00D06C76"/>
    <w:rsid w:val="00D112EA"/>
    <w:rsid w:val="00D2359D"/>
    <w:rsid w:val="00D351F1"/>
    <w:rsid w:val="00D66950"/>
    <w:rsid w:val="00D80B06"/>
    <w:rsid w:val="00D87FEB"/>
    <w:rsid w:val="00DE5015"/>
    <w:rsid w:val="00DF2948"/>
    <w:rsid w:val="00E00041"/>
    <w:rsid w:val="00E0421B"/>
    <w:rsid w:val="00E067A1"/>
    <w:rsid w:val="00E07F81"/>
    <w:rsid w:val="00EE113D"/>
    <w:rsid w:val="00EE1552"/>
    <w:rsid w:val="00F13835"/>
    <w:rsid w:val="00F35BA2"/>
    <w:rsid w:val="00F407F9"/>
    <w:rsid w:val="00F5595C"/>
    <w:rsid w:val="00F66A37"/>
    <w:rsid w:val="00FB5FC3"/>
    <w:rsid w:val="00FB6C2D"/>
    <w:rsid w:val="00FC1A41"/>
    <w:rsid w:val="00FD613B"/>
    <w:rsid w:val="00FF0DC2"/>
    <w:rsid w:val="00FF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5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2C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2CF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D2C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CF2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0D28B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28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75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18075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</Words>
  <Characters>299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2017年下半年岱山县公开招聘卫生专业技术人员公告</dc:title>
  <dc:subject/>
  <dc:creator>刘芳</dc:creator>
  <cp:keywords/>
  <dc:description/>
  <cp:lastModifiedBy>Microsoft</cp:lastModifiedBy>
  <cp:revision>5</cp:revision>
  <cp:lastPrinted>2017-09-28T07:35:00Z</cp:lastPrinted>
  <dcterms:created xsi:type="dcterms:W3CDTF">2017-09-28T08:58:00Z</dcterms:created>
  <dcterms:modified xsi:type="dcterms:W3CDTF">2017-09-28T09:02:00Z</dcterms:modified>
</cp:coreProperties>
</file>