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1B" w:rsidRDefault="00A9581B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7.95pt;margin-top:-39.75pt;width:57.8pt;height:138.1pt;z-index:251658240" strokecolor="white">
            <v:textbox style="mso-fit-shape-to-text:t">
              <w:txbxContent>
                <w:p w:rsidR="00A9581B" w:rsidRDefault="00A9581B">
                  <w:pPr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池州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市市直事业单位</w:t>
      </w:r>
      <w:r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年公开引进人才</w:t>
      </w:r>
    </w:p>
    <w:p w:rsidR="00A9581B" w:rsidRDefault="00A9581B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报名登记表</w:t>
      </w:r>
    </w:p>
    <w:p w:rsidR="00A9581B" w:rsidRDefault="00A9581B">
      <w:pPr>
        <w:jc w:val="center"/>
        <w:rPr>
          <w:rFonts w:ascii="宋体"/>
        </w:rPr>
      </w:pPr>
    </w:p>
    <w:tbl>
      <w:tblPr>
        <w:tblW w:w="9764" w:type="dxa"/>
        <w:tblInd w:w="-252" w:type="dxa"/>
        <w:tblLayout w:type="fixed"/>
        <w:tblLook w:val="00A0"/>
      </w:tblPr>
      <w:tblGrid>
        <w:gridCol w:w="768"/>
        <w:gridCol w:w="225"/>
        <w:gridCol w:w="1526"/>
        <w:gridCol w:w="1080"/>
        <w:gridCol w:w="1261"/>
        <w:gridCol w:w="109"/>
        <w:gridCol w:w="1374"/>
        <w:gridCol w:w="1038"/>
        <w:gridCol w:w="433"/>
        <w:gridCol w:w="690"/>
        <w:gridCol w:w="1260"/>
      </w:tblGrid>
      <w:tr w:rsidR="00A9581B">
        <w:trPr>
          <w:cantSplit/>
          <w:trHeight w:val="688"/>
        </w:trPr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照片</w:t>
            </w:r>
          </w:p>
        </w:tc>
      </w:tr>
      <w:tr w:rsidR="00A9581B">
        <w:trPr>
          <w:cantSplit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/>
        </w:tc>
      </w:tr>
      <w:tr w:rsidR="00A9581B">
        <w:trPr>
          <w:cantSplit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党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参加工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/>
        </w:tc>
      </w:tr>
      <w:tr w:rsidR="00A9581B">
        <w:trPr>
          <w:cantSplit/>
          <w:trHeight w:val="6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身份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证号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12"/>
                <w:kern w:val="0"/>
                <w:sz w:val="24"/>
              </w:rPr>
            </w:pPr>
            <w:r>
              <w:rPr>
                <w:rFonts w:ascii="宋体" w:cs="宋体" w:hint="eastAsia"/>
                <w:spacing w:val="-12"/>
                <w:kern w:val="0"/>
                <w:sz w:val="24"/>
              </w:rPr>
              <w:t>手机号码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/>
        </w:tc>
      </w:tr>
      <w:tr w:rsidR="00A9581B">
        <w:trPr>
          <w:cantSplit/>
          <w:trHeight w:val="34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历学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位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育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81B" w:rsidRDefault="00A9581B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581B">
        <w:trPr>
          <w:cantSplit/>
          <w:trHeight w:val="34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581B" w:rsidRDefault="00A9581B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3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/>
        </w:tc>
      </w:tr>
      <w:tr w:rsidR="00A9581B">
        <w:trPr>
          <w:cantSplit/>
          <w:trHeight w:val="345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职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育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81B" w:rsidRDefault="00A9581B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581B">
        <w:trPr>
          <w:cantSplit/>
          <w:trHeight w:val="345"/>
        </w:trPr>
        <w:tc>
          <w:tcPr>
            <w:tcW w:w="99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581B" w:rsidRDefault="00A9581B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3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/>
        </w:tc>
      </w:tr>
      <w:tr w:rsidR="00A9581B">
        <w:trPr>
          <w:cantSplit/>
          <w:trHeight w:val="387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现任岗位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 w:rsidP="00A9581B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岗位级别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任现职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 w:rsidR="00A9581B" w:rsidRDefault="00A9581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581B">
        <w:trPr>
          <w:cantSplit/>
          <w:trHeight w:val="387"/>
        </w:trPr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24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9581B" w:rsidRDefault="00A9581B"/>
        </w:tc>
      </w:tr>
      <w:tr w:rsidR="00A9581B">
        <w:trPr>
          <w:cantSplit/>
          <w:trHeight w:val="715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581B">
        <w:trPr>
          <w:cantSplit/>
          <w:trHeight w:val="925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本人所属编制性质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</w:rPr>
              <w:t>全额、差额</w:t>
            </w:r>
            <w:r>
              <w:rPr>
                <w:rFonts w:ascii="宋体" w:cs="宋体"/>
                <w:kern w:val="0"/>
                <w:sz w:val="24"/>
              </w:rPr>
              <w:t>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进入现事业单位时间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9581B">
        <w:trPr>
          <w:cantSplit/>
          <w:trHeight w:val="4751"/>
        </w:trPr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历</w:t>
            </w:r>
          </w:p>
        </w:tc>
        <w:tc>
          <w:tcPr>
            <w:tcW w:w="8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A9581B" w:rsidRDefault="00A9581B"/>
    <w:tbl>
      <w:tblPr>
        <w:tblW w:w="8844" w:type="dxa"/>
        <w:tblInd w:w="93" w:type="dxa"/>
        <w:tblLayout w:type="fixed"/>
        <w:tblLook w:val="00A0"/>
      </w:tblPr>
      <w:tblGrid>
        <w:gridCol w:w="784"/>
        <w:gridCol w:w="978"/>
        <w:gridCol w:w="1258"/>
        <w:gridCol w:w="503"/>
        <w:gridCol w:w="1006"/>
        <w:gridCol w:w="4315"/>
      </w:tblGrid>
      <w:tr w:rsidR="00A9581B">
        <w:trPr>
          <w:cantSplit/>
          <w:trHeight w:val="1296"/>
        </w:trPr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奖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惩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情</w:t>
            </w:r>
          </w:p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8060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9581B" w:rsidRDefault="00A9581B" w:rsidP="00A9581B">
            <w:pPr>
              <w:ind w:firstLineChars="150" w:firstLine="31680"/>
              <w:rPr>
                <w:rFonts w:ascii="宋体"/>
                <w:sz w:val="24"/>
              </w:rPr>
            </w:pPr>
          </w:p>
        </w:tc>
      </w:tr>
      <w:tr w:rsidR="00A9581B">
        <w:trPr>
          <w:cantSplit/>
          <w:trHeight w:val="6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家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庭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主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要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成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员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及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重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要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社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会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关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</w:rPr>
              <w:t>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治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貌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务</w:t>
            </w:r>
          </w:p>
        </w:tc>
      </w:tr>
      <w:tr w:rsidR="00A9581B">
        <w:trPr>
          <w:cantSplit/>
          <w:trHeight w:val="600"/>
        </w:trPr>
        <w:tc>
          <w:tcPr>
            <w:tcW w:w="78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A9581B">
        <w:trPr>
          <w:cantSplit/>
          <w:trHeight w:val="600"/>
        </w:trPr>
        <w:tc>
          <w:tcPr>
            <w:tcW w:w="78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A9581B">
        <w:trPr>
          <w:cantSplit/>
          <w:trHeight w:val="600"/>
        </w:trPr>
        <w:tc>
          <w:tcPr>
            <w:tcW w:w="78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A9581B">
        <w:trPr>
          <w:cantSplit/>
          <w:trHeight w:val="600"/>
        </w:trPr>
        <w:tc>
          <w:tcPr>
            <w:tcW w:w="78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A9581B">
        <w:trPr>
          <w:cantSplit/>
          <w:trHeight w:val="600"/>
        </w:trPr>
        <w:tc>
          <w:tcPr>
            <w:tcW w:w="78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A9581B">
        <w:trPr>
          <w:cantSplit/>
          <w:trHeight w:val="600"/>
        </w:trPr>
        <w:tc>
          <w:tcPr>
            <w:tcW w:w="78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spacing w:line="280" w:lineRule="exact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</w:p>
        </w:tc>
      </w:tr>
      <w:tr w:rsidR="00A9581B">
        <w:trPr>
          <w:cantSplit/>
          <w:trHeight w:val="1950"/>
        </w:trPr>
        <w:tc>
          <w:tcPr>
            <w:tcW w:w="7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A9581B" w:rsidRDefault="00A9581B">
            <w:pPr>
              <w:widowControl/>
              <w:rPr>
                <w:rFonts w:ascii="黑体" w:eastAsia="黑体" w:cs="宋体"/>
                <w:kern w:val="0"/>
                <w:sz w:val="28"/>
              </w:rPr>
            </w:pPr>
            <w:r>
              <w:rPr>
                <w:rFonts w:ascii="黑体" w:eastAsia="黑体" w:cs="宋体"/>
                <w:kern w:val="0"/>
                <w:sz w:val="28"/>
              </w:rPr>
              <w:t xml:space="preserve">  </w:t>
            </w:r>
            <w:r>
              <w:rPr>
                <w:rFonts w:ascii="黑体" w:eastAsia="黑体" w:cs="宋体" w:hint="eastAsia"/>
                <w:kern w:val="0"/>
                <w:sz w:val="28"/>
              </w:rPr>
              <w:t>资料属实，同意报考。</w:t>
            </w:r>
            <w:r>
              <w:rPr>
                <w:rFonts w:ascii="黑体" w:eastAsia="黑体" w:cs="宋体"/>
                <w:kern w:val="0"/>
                <w:sz w:val="28"/>
              </w:rPr>
              <w:t xml:space="preserve">                                         </w:t>
            </w:r>
          </w:p>
          <w:p w:rsidR="00A9581B" w:rsidRDefault="00A9581B" w:rsidP="00A9581B">
            <w:pPr>
              <w:widowControl/>
              <w:ind w:firstLineChars="2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  <w:p w:rsidR="00A9581B" w:rsidRDefault="00A9581B">
            <w:pPr>
              <w:widowControl/>
              <w:rPr>
                <w:rFonts w:ascii="黑体" w:eastAsia="黑体" w:cs="宋体"/>
                <w:kern w:val="0"/>
                <w:sz w:val="28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A9581B">
        <w:trPr>
          <w:cantSplit/>
          <w:trHeight w:val="1965"/>
        </w:trPr>
        <w:tc>
          <w:tcPr>
            <w:tcW w:w="7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</w:t>
            </w:r>
          </w:p>
          <w:p w:rsidR="00A9581B" w:rsidRDefault="00A958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A9581B" w:rsidRDefault="00A9581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</w:t>
            </w:r>
          </w:p>
          <w:p w:rsidR="00A9581B" w:rsidRDefault="00A9581B">
            <w:pPr>
              <w:widowControl/>
              <w:rPr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kern w:val="0"/>
                <w:sz w:val="28"/>
              </w:rPr>
              <w:t xml:space="preserve"> </w:t>
            </w:r>
            <w:r>
              <w:rPr>
                <w:rFonts w:ascii="黑体" w:eastAsia="黑体" w:cs="宋体" w:hint="eastAsia"/>
                <w:kern w:val="0"/>
                <w:sz w:val="28"/>
              </w:rPr>
              <w:t>资料属实，同意报考。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      </w:t>
            </w:r>
          </w:p>
          <w:p w:rsidR="00A9581B" w:rsidRDefault="00A9581B" w:rsidP="00A9581B">
            <w:pPr>
              <w:widowControl/>
              <w:ind w:firstLineChars="21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  <w:p w:rsidR="00A9581B" w:rsidRDefault="00A9581B" w:rsidP="00A9581B">
            <w:pPr>
              <w:widowControl/>
              <w:ind w:firstLineChars="200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A9581B">
        <w:trPr>
          <w:cantSplit/>
          <w:trHeight w:val="2066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9581B" w:rsidRDefault="00A9581B" w:rsidP="00A9581B">
            <w:pPr>
              <w:widowControl/>
              <w:spacing w:line="280" w:lineRule="exact"/>
              <w:ind w:firstLineChars="50" w:firstLine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市教育部门审核</w:t>
            </w:r>
          </w:p>
          <w:p w:rsidR="00A9581B" w:rsidRDefault="00A9581B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</w:t>
            </w:r>
          </w:p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9581B" w:rsidRDefault="00A9581B">
            <w:pPr>
              <w:widowControl/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A9581B">
        <w:trPr>
          <w:cantSplit/>
          <w:trHeight w:val="1361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9581B" w:rsidRDefault="00A9581B" w:rsidP="00A9581B">
            <w:pPr>
              <w:widowControl/>
              <w:spacing w:line="280" w:lineRule="exact"/>
              <w:ind w:leftChars="57" w:left="3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0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</w:t>
            </w:r>
          </w:p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9581B" w:rsidRDefault="00A9581B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 w:rsidR="00A9581B" w:rsidRDefault="00A9581B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</w:t>
            </w:r>
          </w:p>
        </w:tc>
      </w:tr>
    </w:tbl>
    <w:p w:rsidR="00A9581B" w:rsidRDefault="00A9581B"/>
    <w:p w:rsidR="00A9581B" w:rsidRDefault="00A9581B"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  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 w:rsidR="00A9581B" w:rsidSect="0035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214D"/>
    <w:multiLevelType w:val="singleLevel"/>
    <w:tmpl w:val="5988214D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18B"/>
    <w:rsid w:val="00057940"/>
    <w:rsid w:val="0021093B"/>
    <w:rsid w:val="0026318B"/>
    <w:rsid w:val="002E0E5A"/>
    <w:rsid w:val="00353A96"/>
    <w:rsid w:val="00365FAB"/>
    <w:rsid w:val="0036640C"/>
    <w:rsid w:val="004233FB"/>
    <w:rsid w:val="00A630C4"/>
    <w:rsid w:val="00A677E9"/>
    <w:rsid w:val="00A9581B"/>
    <w:rsid w:val="00CF5D6E"/>
    <w:rsid w:val="00E427D2"/>
    <w:rsid w:val="00E458F7"/>
    <w:rsid w:val="00E80084"/>
    <w:rsid w:val="00F8061E"/>
    <w:rsid w:val="07DE2BCE"/>
    <w:rsid w:val="0C17311F"/>
    <w:rsid w:val="39D42B80"/>
    <w:rsid w:val="40172518"/>
    <w:rsid w:val="47A67B3F"/>
    <w:rsid w:val="53D109B7"/>
    <w:rsid w:val="59E763E3"/>
    <w:rsid w:val="5D8175E7"/>
    <w:rsid w:val="5E683882"/>
    <w:rsid w:val="5F0625AC"/>
    <w:rsid w:val="5FD94237"/>
    <w:rsid w:val="64900846"/>
    <w:rsid w:val="6AD807C7"/>
    <w:rsid w:val="6B4E0750"/>
    <w:rsid w:val="70E953E9"/>
    <w:rsid w:val="713B2BDA"/>
    <w:rsid w:val="72BC0934"/>
    <w:rsid w:val="73E5635F"/>
    <w:rsid w:val="740D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53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3A9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5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3A9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53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53A9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53A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109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5</cp:revision>
  <cp:lastPrinted>2017-08-03T03:02:00Z</cp:lastPrinted>
  <dcterms:created xsi:type="dcterms:W3CDTF">2017-08-01T09:33:00Z</dcterms:created>
  <dcterms:modified xsi:type="dcterms:W3CDTF">2017-08-14T08:30:00Z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