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C6" w:rsidRDefault="00B861C6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江西省图书馆</w:t>
      </w: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ascii="宋体" w:hAnsi="宋体" w:cs="宋体" w:hint="eastAsia"/>
          <w:b/>
          <w:bCs/>
          <w:sz w:val="44"/>
          <w:szCs w:val="44"/>
        </w:rPr>
        <w:t>年公开招聘硕士研究生报名表</w:t>
      </w:r>
    </w:p>
    <w:p w:rsidR="00B861C6" w:rsidRDefault="00B861C6"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</w:p>
    <w:tbl>
      <w:tblPr>
        <w:tblW w:w="14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3"/>
        <w:gridCol w:w="842"/>
        <w:gridCol w:w="1760"/>
        <w:gridCol w:w="1459"/>
        <w:gridCol w:w="1391"/>
        <w:gridCol w:w="1186"/>
        <w:gridCol w:w="1118"/>
        <w:gridCol w:w="1145"/>
        <w:gridCol w:w="1514"/>
        <w:gridCol w:w="1718"/>
        <w:gridCol w:w="1030"/>
      </w:tblGrid>
      <w:tr w:rsidR="00B861C6" w:rsidRPr="00327813">
        <w:trPr>
          <w:trHeight w:val="633"/>
        </w:trPr>
        <w:tc>
          <w:tcPr>
            <w:tcW w:w="1333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42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60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59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391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186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118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145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514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18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1030" w:type="dxa"/>
          </w:tcPr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327813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  <w:p w:rsidR="00B861C6" w:rsidRPr="00327813" w:rsidRDefault="00B861C6" w:rsidP="00327813">
            <w:pPr>
              <w:spacing w:line="3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861C6" w:rsidRPr="00327813">
        <w:trPr>
          <w:trHeight w:val="700"/>
        </w:trPr>
        <w:tc>
          <w:tcPr>
            <w:tcW w:w="1333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861C6" w:rsidRPr="00327813">
        <w:trPr>
          <w:trHeight w:val="732"/>
        </w:trPr>
        <w:tc>
          <w:tcPr>
            <w:tcW w:w="1333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861C6" w:rsidRPr="00327813">
        <w:trPr>
          <w:trHeight w:val="619"/>
        </w:trPr>
        <w:tc>
          <w:tcPr>
            <w:tcW w:w="1333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861C6" w:rsidRPr="00327813">
        <w:trPr>
          <w:trHeight w:val="675"/>
        </w:trPr>
        <w:tc>
          <w:tcPr>
            <w:tcW w:w="1333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861C6" w:rsidRPr="00327813">
        <w:trPr>
          <w:trHeight w:val="675"/>
        </w:trPr>
        <w:tc>
          <w:tcPr>
            <w:tcW w:w="1333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861C6" w:rsidRPr="00327813">
        <w:trPr>
          <w:trHeight w:val="675"/>
        </w:trPr>
        <w:tc>
          <w:tcPr>
            <w:tcW w:w="1333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B861C6" w:rsidRPr="00327813" w:rsidRDefault="00B861C6" w:rsidP="00327813">
            <w:pPr>
              <w:spacing w:line="360" w:lineRule="exact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B861C6" w:rsidRDefault="00B861C6">
      <w:pPr>
        <w:spacing w:line="36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填表说明：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、报名邮箱：</w:t>
      </w:r>
      <w:bookmarkStart w:id="0" w:name="_GoBack"/>
      <w:bookmarkEnd w:id="0"/>
      <w:r>
        <w:rPr>
          <w:rFonts w:ascii="仿宋_GB2312" w:eastAsia="仿宋_GB2312" w:cs="仿宋_GB2312"/>
        </w:rPr>
        <w:t xml:space="preserve">jxstsgrsk@163.com </w:t>
      </w:r>
    </w:p>
    <w:p w:rsidR="00B861C6" w:rsidRDefault="00B861C6" w:rsidP="00256E34">
      <w:pPr>
        <w:spacing w:line="360" w:lineRule="exact"/>
        <w:ind w:firstLineChars="500" w:firstLine="3168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、报考图书采编的考生，请将是否取得专业英语八级证书体现在备注栏。</w:t>
      </w:r>
    </w:p>
    <w:p w:rsidR="00B861C6" w:rsidRDefault="00B861C6">
      <w:pPr>
        <w:spacing w:line="360" w:lineRule="exact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      3</w:t>
      </w:r>
      <w:r>
        <w:rPr>
          <w:rFonts w:ascii="仿宋_GB2312" w:eastAsia="仿宋_GB2312" w:cs="仿宋_GB2312" w:hint="eastAsia"/>
        </w:rPr>
        <w:t>、邮箱报名后请联系江西省图书馆人事科</w:t>
      </w:r>
      <w:r>
        <w:rPr>
          <w:rFonts w:ascii="仿宋_GB2312" w:eastAsia="仿宋_GB2312" w:cs="仿宋_GB2312"/>
        </w:rPr>
        <w:t>0791-88516134</w:t>
      </w:r>
      <w:r>
        <w:rPr>
          <w:rFonts w:ascii="仿宋_GB2312" w:eastAsia="仿宋_GB2312" w:cs="仿宋_GB2312" w:hint="eastAsia"/>
        </w:rPr>
        <w:t>，确认网报成功。</w:t>
      </w:r>
    </w:p>
    <w:p w:rsidR="00B861C6" w:rsidRDefault="00B861C6">
      <w:pPr>
        <w:rPr>
          <w:rFonts w:cs="Times New Roman"/>
        </w:rPr>
      </w:pPr>
    </w:p>
    <w:sectPr w:rsidR="00B861C6" w:rsidSect="00272B7C">
      <w:pgSz w:w="16838" w:h="11906" w:orient="landscape"/>
      <w:pgMar w:top="1800" w:right="1091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79413E"/>
    <w:rsid w:val="00256E34"/>
    <w:rsid w:val="00272B7C"/>
    <w:rsid w:val="002B2841"/>
    <w:rsid w:val="00327813"/>
    <w:rsid w:val="00B861C6"/>
    <w:rsid w:val="6179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7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2B7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</Words>
  <Characters>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江西省图书馆2017年公开招聘硕士研究生报名表</dc:title>
  <dc:subject/>
  <dc:creator>Administrator</dc:creator>
  <cp:keywords/>
  <dc:description/>
  <cp:lastModifiedBy>王邻</cp:lastModifiedBy>
  <cp:revision>2</cp:revision>
  <dcterms:created xsi:type="dcterms:W3CDTF">2017-08-16T06:13:00Z</dcterms:created>
  <dcterms:modified xsi:type="dcterms:W3CDTF">2017-08-16T06:14:00Z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