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86" w:rsidRPr="005A575A" w:rsidRDefault="004B4F86" w:rsidP="00F978E5">
      <w:pPr>
        <w:spacing w:line="600" w:lineRule="exact"/>
        <w:jc w:val="center"/>
        <w:rPr>
          <w:rFonts w:ascii="黑体" w:eastAsia="黑体" w:hAnsi="黑体"/>
          <w:kern w:val="0"/>
          <w:sz w:val="30"/>
          <w:szCs w:val="30"/>
        </w:rPr>
      </w:pPr>
      <w:r w:rsidRPr="005A575A">
        <w:rPr>
          <w:rFonts w:ascii="黑体" w:eastAsia="黑体" w:hAnsi="黑体" w:cs="黑体" w:hint="eastAsia"/>
          <w:sz w:val="30"/>
          <w:szCs w:val="30"/>
        </w:rPr>
        <w:t>祁东二中</w:t>
      </w:r>
      <w:r w:rsidRPr="005A575A">
        <w:rPr>
          <w:rFonts w:ascii="黑体" w:eastAsia="黑体" w:hAnsi="黑体" w:cs="黑体"/>
          <w:kern w:val="0"/>
          <w:sz w:val="30"/>
          <w:szCs w:val="30"/>
        </w:rPr>
        <w:t>2017</w:t>
      </w:r>
      <w:r w:rsidRPr="005A575A">
        <w:rPr>
          <w:rFonts w:ascii="黑体" w:eastAsia="黑体" w:hAnsi="黑体" w:cs="黑体" w:hint="eastAsia"/>
          <w:kern w:val="0"/>
          <w:sz w:val="30"/>
          <w:szCs w:val="30"/>
        </w:rPr>
        <w:t>年公开选调</w:t>
      </w:r>
      <w:r>
        <w:rPr>
          <w:rFonts w:ascii="黑体" w:eastAsia="黑体" w:hAnsi="黑体" w:cs="黑体" w:hint="eastAsia"/>
          <w:kern w:val="0"/>
          <w:sz w:val="30"/>
          <w:szCs w:val="30"/>
        </w:rPr>
        <w:t>体育</w:t>
      </w:r>
      <w:r w:rsidRPr="005A575A">
        <w:rPr>
          <w:rFonts w:ascii="黑体" w:eastAsia="黑体" w:hAnsi="黑体" w:cs="黑体" w:hint="eastAsia"/>
          <w:kern w:val="0"/>
          <w:sz w:val="30"/>
          <w:szCs w:val="30"/>
        </w:rPr>
        <w:t>教师报名登记表</w:t>
      </w:r>
    </w:p>
    <w:tbl>
      <w:tblPr>
        <w:tblW w:w="97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7"/>
        <w:gridCol w:w="767"/>
        <w:gridCol w:w="872"/>
        <w:gridCol w:w="936"/>
        <w:gridCol w:w="1249"/>
        <w:gridCol w:w="706"/>
        <w:gridCol w:w="386"/>
        <w:gridCol w:w="612"/>
        <w:gridCol w:w="391"/>
        <w:gridCol w:w="318"/>
        <w:gridCol w:w="43"/>
        <w:gridCol w:w="2126"/>
      </w:tblGrid>
      <w:tr w:rsidR="004B4F86" w:rsidRPr="005A575A">
        <w:trPr>
          <w:trHeight w:val="869"/>
          <w:jc w:val="center"/>
        </w:trPr>
        <w:tc>
          <w:tcPr>
            <w:tcW w:w="1377" w:type="dxa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49" w:type="dxa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A654ED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政</w:t>
            </w:r>
            <w:r w:rsidRPr="00A654ED"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  <w:t xml:space="preserve">  </w:t>
            </w:r>
            <w:r w:rsidRPr="00A654ED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治</w:t>
            </w:r>
          </w:p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面</w:t>
            </w:r>
            <w:r w:rsidRPr="00A654ED"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  <w:t xml:space="preserve">  </w:t>
            </w:r>
            <w:r w:rsidRPr="00A654ED"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貌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4B4F86" w:rsidRPr="005A575A">
        <w:trPr>
          <w:trHeight w:val="869"/>
          <w:jc w:val="center"/>
        </w:trPr>
        <w:tc>
          <w:tcPr>
            <w:tcW w:w="1377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在编在岗</w:t>
            </w:r>
          </w:p>
        </w:tc>
        <w:tc>
          <w:tcPr>
            <w:tcW w:w="1639" w:type="dxa"/>
            <w:gridSpan w:val="2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是□否□</w:t>
            </w:r>
          </w:p>
        </w:tc>
        <w:tc>
          <w:tcPr>
            <w:tcW w:w="936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教师</w:t>
            </w:r>
          </w:p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资格</w:t>
            </w:r>
          </w:p>
        </w:tc>
        <w:tc>
          <w:tcPr>
            <w:tcW w:w="1249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学</w:t>
            </w: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1364" w:type="dxa"/>
            <w:gridSpan w:val="4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4F86" w:rsidRPr="00A654ED" w:rsidRDefault="004B4F86" w:rsidP="00F978E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4F86" w:rsidRPr="005A575A">
        <w:trPr>
          <w:cantSplit/>
          <w:trHeight w:val="869"/>
          <w:jc w:val="center"/>
        </w:trPr>
        <w:tc>
          <w:tcPr>
            <w:tcW w:w="1377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参加工</w:t>
            </w:r>
          </w:p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639" w:type="dxa"/>
            <w:gridSpan w:val="2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任教</w:t>
            </w:r>
          </w:p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科目</w:t>
            </w:r>
          </w:p>
        </w:tc>
        <w:tc>
          <w:tcPr>
            <w:tcW w:w="1249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近三年年度考核情况</w:t>
            </w:r>
          </w:p>
        </w:tc>
        <w:tc>
          <w:tcPr>
            <w:tcW w:w="1364" w:type="dxa"/>
            <w:gridSpan w:val="4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4F86" w:rsidRPr="00A654ED" w:rsidRDefault="004B4F86" w:rsidP="00F978E5">
            <w:pPr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4F86" w:rsidRPr="005A575A">
        <w:trPr>
          <w:cantSplit/>
          <w:trHeight w:val="869"/>
          <w:jc w:val="center"/>
        </w:trPr>
        <w:tc>
          <w:tcPr>
            <w:tcW w:w="1377" w:type="dxa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工作</w:t>
            </w:r>
          </w:p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8406" w:type="dxa"/>
            <w:gridSpan w:val="11"/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4F86" w:rsidRPr="005A575A">
        <w:trPr>
          <w:cantSplit/>
          <w:trHeight w:val="869"/>
          <w:jc w:val="center"/>
        </w:trPr>
        <w:tc>
          <w:tcPr>
            <w:tcW w:w="2144" w:type="dxa"/>
            <w:gridSpan w:val="2"/>
            <w:vAlign w:val="center"/>
          </w:tcPr>
          <w:p w:rsidR="004B4F86" w:rsidRPr="00A654ED" w:rsidRDefault="004B4F86" w:rsidP="00F978E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763" w:type="dxa"/>
            <w:gridSpan w:val="4"/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电话号码</w:t>
            </w:r>
          </w:p>
        </w:tc>
        <w:tc>
          <w:tcPr>
            <w:tcW w:w="2487" w:type="dxa"/>
            <w:gridSpan w:val="3"/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4F86" w:rsidRPr="005A575A">
        <w:trPr>
          <w:cantSplit/>
          <w:trHeight w:val="3260"/>
          <w:jc w:val="center"/>
        </w:trPr>
        <w:tc>
          <w:tcPr>
            <w:tcW w:w="1377" w:type="dxa"/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工作</w:t>
            </w:r>
          </w:p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简历</w:t>
            </w:r>
          </w:p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及</w:t>
            </w:r>
          </w:p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个人</w:t>
            </w:r>
          </w:p>
          <w:p w:rsidR="004B4F86" w:rsidRPr="00A654ED" w:rsidRDefault="004B4F86" w:rsidP="00F978E5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荣誉</w:t>
            </w:r>
          </w:p>
        </w:tc>
        <w:tc>
          <w:tcPr>
            <w:tcW w:w="8406" w:type="dxa"/>
            <w:gridSpan w:val="11"/>
            <w:vAlign w:val="center"/>
          </w:tcPr>
          <w:p w:rsidR="004B4F86" w:rsidRPr="00A654ED" w:rsidRDefault="004B4F86" w:rsidP="00F978E5">
            <w:pPr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4F86" w:rsidRPr="005A575A">
        <w:trPr>
          <w:cantSplit/>
          <w:trHeight w:val="4358"/>
          <w:jc w:val="center"/>
        </w:trPr>
        <w:tc>
          <w:tcPr>
            <w:tcW w:w="1377" w:type="dxa"/>
            <w:tcBorders>
              <w:bottom w:val="single" w:sz="6" w:space="0" w:color="auto"/>
            </w:tcBorders>
            <w:vAlign w:val="center"/>
          </w:tcPr>
          <w:p w:rsidR="004B4F86" w:rsidRPr="00A654ED" w:rsidRDefault="004B4F86" w:rsidP="00F978E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学校及</w:t>
            </w:r>
          </w:p>
          <w:p w:rsidR="004B4F86" w:rsidRPr="00A654ED" w:rsidRDefault="004B4F86" w:rsidP="00F978E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教育管</w:t>
            </w:r>
          </w:p>
          <w:p w:rsidR="004B4F86" w:rsidRPr="00A654ED" w:rsidRDefault="004B4F86" w:rsidP="00F978E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理中心</w:t>
            </w:r>
          </w:p>
          <w:p w:rsidR="004B4F86" w:rsidRPr="00A654ED" w:rsidRDefault="004B4F86" w:rsidP="00F978E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意　见</w:t>
            </w:r>
          </w:p>
        </w:tc>
        <w:tc>
          <w:tcPr>
            <w:tcW w:w="5528" w:type="dxa"/>
            <w:gridSpan w:val="7"/>
            <w:tcBorders>
              <w:bottom w:val="single" w:sz="6" w:space="0" w:color="auto"/>
            </w:tcBorders>
            <w:vAlign w:val="center"/>
          </w:tcPr>
          <w:p w:rsidR="004B4F86" w:rsidRPr="00A654ED" w:rsidRDefault="004B4F86" w:rsidP="004B4F86">
            <w:pPr>
              <w:spacing w:line="480" w:lineRule="exact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经研究，同意</w:t>
            </w:r>
            <w:r w:rsidRPr="00A654ED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参加祁东二中公开选调体育教师报名考试。以上所填内容完全真实有效，如有虚假，本人愿意承担一切责任。</w:t>
            </w:r>
          </w:p>
          <w:p w:rsidR="004B4F86" w:rsidRPr="00A654ED" w:rsidRDefault="004B4F86" w:rsidP="004B4F86">
            <w:pPr>
              <w:snapToGrid w:val="0"/>
              <w:spacing w:line="360" w:lineRule="exact"/>
              <w:ind w:firstLineChars="400" w:firstLine="31680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校长（签名）：</w:t>
            </w:r>
          </w:p>
          <w:p w:rsidR="004B4F86" w:rsidRPr="00A654ED" w:rsidRDefault="004B4F86" w:rsidP="004B4F86">
            <w:pPr>
              <w:snapToGrid w:val="0"/>
              <w:spacing w:beforeLines="100" w:afterLines="100" w:line="360" w:lineRule="exact"/>
              <w:ind w:firstLineChars="400" w:firstLine="31680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单位（盖章）：</w:t>
            </w:r>
          </w:p>
          <w:p w:rsidR="004B4F86" w:rsidRPr="00A654ED" w:rsidRDefault="004B4F86" w:rsidP="004B4F86">
            <w:pPr>
              <w:snapToGrid w:val="0"/>
              <w:spacing w:beforeLines="100" w:afterLines="100" w:line="360" w:lineRule="exact"/>
              <w:ind w:firstLineChars="400" w:firstLine="31680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教管中心人事助理（签字）：</w:t>
            </w:r>
          </w:p>
          <w:p w:rsidR="004B4F86" w:rsidRPr="00A654ED" w:rsidRDefault="004B4F86" w:rsidP="004B4F86">
            <w:pPr>
              <w:snapToGrid w:val="0"/>
              <w:spacing w:beforeLines="100" w:afterLines="100" w:line="360" w:lineRule="exact"/>
              <w:ind w:firstLineChars="40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教管中心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主任（签字）：</w:t>
            </w:r>
          </w:p>
          <w:p w:rsidR="004B4F86" w:rsidRPr="00A654ED" w:rsidRDefault="004B4F86" w:rsidP="00FB1E81">
            <w:pPr>
              <w:snapToGrid w:val="0"/>
              <w:spacing w:beforeLines="100"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vAlign w:val="center"/>
          </w:tcPr>
          <w:p w:rsidR="004B4F86" w:rsidRPr="00A654ED" w:rsidRDefault="004B4F86" w:rsidP="00F978E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资格</w:t>
            </w:r>
          </w:p>
          <w:p w:rsidR="004B4F86" w:rsidRPr="00A654ED" w:rsidRDefault="004B4F86" w:rsidP="00F978E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审查</w:t>
            </w:r>
          </w:p>
          <w:p w:rsidR="004B4F86" w:rsidRPr="00A654ED" w:rsidRDefault="004B4F86" w:rsidP="00F978E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2169" w:type="dxa"/>
            <w:gridSpan w:val="2"/>
            <w:tcBorders>
              <w:bottom w:val="single" w:sz="6" w:space="0" w:color="auto"/>
            </w:tcBorders>
            <w:vAlign w:val="bottom"/>
          </w:tcPr>
          <w:p w:rsidR="004B4F86" w:rsidRPr="00A654ED" w:rsidRDefault="004B4F86" w:rsidP="00F978E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负责人：</w:t>
            </w:r>
          </w:p>
          <w:p w:rsidR="004B4F86" w:rsidRPr="00A654ED" w:rsidRDefault="004B4F86" w:rsidP="00F978E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A654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A654ED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4B4F86" w:rsidRPr="005A575A" w:rsidRDefault="004B4F86" w:rsidP="00A654ED">
      <w:pPr>
        <w:adjustRightInd w:val="0"/>
        <w:snapToGrid w:val="0"/>
        <w:spacing w:line="400" w:lineRule="exact"/>
        <w:rPr>
          <w:rStyle w:val="Strong"/>
          <w:rFonts w:ascii="???????" w:eastAsia="Times New Roman" w:hAnsi="黑体"/>
          <w:b w:val="0"/>
          <w:bCs w:val="0"/>
          <w:color w:val="000000"/>
          <w:sz w:val="30"/>
          <w:szCs w:val="30"/>
        </w:rPr>
      </w:pPr>
    </w:p>
    <w:sectPr w:rsidR="004B4F86" w:rsidRPr="005A575A" w:rsidSect="007A39AE">
      <w:footerReference w:type="default" r:id="rId6"/>
      <w:pgSz w:w="11907" w:h="16839" w:code="9"/>
      <w:pgMar w:top="1134" w:right="1588" w:bottom="1418" w:left="1588" w:header="851" w:footer="919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86" w:rsidRDefault="004B4F86" w:rsidP="00C86E2E">
      <w:r>
        <w:separator/>
      </w:r>
    </w:p>
  </w:endnote>
  <w:endnote w:type="continuationSeparator" w:id="0">
    <w:p w:rsidR="004B4F86" w:rsidRDefault="004B4F86" w:rsidP="00C8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86" w:rsidRDefault="004B4F86">
    <w:pPr>
      <w:pStyle w:val="Footer"/>
      <w:jc w:val="center"/>
    </w:pPr>
    <w:fldSimple w:instr=" PAGE   \* MERGEFORMAT ">
      <w:r w:rsidRPr="00E00CAA">
        <w:rPr>
          <w:noProof/>
          <w:lang w:val="zh-CN"/>
        </w:rPr>
        <w:t>1</w:t>
      </w:r>
    </w:fldSimple>
  </w:p>
  <w:p w:rsidR="004B4F86" w:rsidRDefault="004B4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86" w:rsidRDefault="004B4F86" w:rsidP="00C86E2E">
      <w:r>
        <w:separator/>
      </w:r>
    </w:p>
  </w:footnote>
  <w:footnote w:type="continuationSeparator" w:id="0">
    <w:p w:rsidR="004B4F86" w:rsidRDefault="004B4F86" w:rsidP="00C86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E34"/>
    <w:rsid w:val="00007DE6"/>
    <w:rsid w:val="00090148"/>
    <w:rsid w:val="000C4D2D"/>
    <w:rsid w:val="000C6747"/>
    <w:rsid w:val="00113684"/>
    <w:rsid w:val="00142597"/>
    <w:rsid w:val="001555E7"/>
    <w:rsid w:val="00166C7B"/>
    <w:rsid w:val="001A65F8"/>
    <w:rsid w:val="001B6DB8"/>
    <w:rsid w:val="001C7041"/>
    <w:rsid w:val="001D7180"/>
    <w:rsid w:val="001E54F7"/>
    <w:rsid w:val="001E693E"/>
    <w:rsid w:val="001F1C0E"/>
    <w:rsid w:val="0020540E"/>
    <w:rsid w:val="002261F3"/>
    <w:rsid w:val="0023595E"/>
    <w:rsid w:val="002570D0"/>
    <w:rsid w:val="00257477"/>
    <w:rsid w:val="002745BF"/>
    <w:rsid w:val="00292664"/>
    <w:rsid w:val="002A442C"/>
    <w:rsid w:val="002C0F48"/>
    <w:rsid w:val="002C5577"/>
    <w:rsid w:val="002D39E9"/>
    <w:rsid w:val="002E3D10"/>
    <w:rsid w:val="00313BE6"/>
    <w:rsid w:val="0032264B"/>
    <w:rsid w:val="00335A78"/>
    <w:rsid w:val="00381D8D"/>
    <w:rsid w:val="003B4A6C"/>
    <w:rsid w:val="003C31AF"/>
    <w:rsid w:val="003E6859"/>
    <w:rsid w:val="004012A6"/>
    <w:rsid w:val="00453638"/>
    <w:rsid w:val="004633E6"/>
    <w:rsid w:val="00491B02"/>
    <w:rsid w:val="004A4BE2"/>
    <w:rsid w:val="004A705F"/>
    <w:rsid w:val="004B0055"/>
    <w:rsid w:val="004B4F86"/>
    <w:rsid w:val="004D557D"/>
    <w:rsid w:val="004F3632"/>
    <w:rsid w:val="004F616F"/>
    <w:rsid w:val="005043A7"/>
    <w:rsid w:val="005055DF"/>
    <w:rsid w:val="0052513E"/>
    <w:rsid w:val="005277D1"/>
    <w:rsid w:val="00530D05"/>
    <w:rsid w:val="00543DE1"/>
    <w:rsid w:val="005504EA"/>
    <w:rsid w:val="00553A3E"/>
    <w:rsid w:val="00564C0D"/>
    <w:rsid w:val="005A575A"/>
    <w:rsid w:val="005C6F52"/>
    <w:rsid w:val="005D0C57"/>
    <w:rsid w:val="005E0E85"/>
    <w:rsid w:val="00616535"/>
    <w:rsid w:val="00623077"/>
    <w:rsid w:val="006829CC"/>
    <w:rsid w:val="00705665"/>
    <w:rsid w:val="00714082"/>
    <w:rsid w:val="00764166"/>
    <w:rsid w:val="00782F1F"/>
    <w:rsid w:val="00792C89"/>
    <w:rsid w:val="007A39AE"/>
    <w:rsid w:val="007B4195"/>
    <w:rsid w:val="007B734F"/>
    <w:rsid w:val="007C4494"/>
    <w:rsid w:val="007D67BE"/>
    <w:rsid w:val="007E3924"/>
    <w:rsid w:val="007F7E98"/>
    <w:rsid w:val="008044EC"/>
    <w:rsid w:val="00822EBF"/>
    <w:rsid w:val="00837AF2"/>
    <w:rsid w:val="00841D93"/>
    <w:rsid w:val="00851DB2"/>
    <w:rsid w:val="00860FE8"/>
    <w:rsid w:val="00863513"/>
    <w:rsid w:val="008643E5"/>
    <w:rsid w:val="00864C43"/>
    <w:rsid w:val="00881B23"/>
    <w:rsid w:val="00892F1D"/>
    <w:rsid w:val="008B72E3"/>
    <w:rsid w:val="008E0DA0"/>
    <w:rsid w:val="009006EF"/>
    <w:rsid w:val="00922CD1"/>
    <w:rsid w:val="00927DE3"/>
    <w:rsid w:val="009330D2"/>
    <w:rsid w:val="009709A2"/>
    <w:rsid w:val="009923B2"/>
    <w:rsid w:val="009B4971"/>
    <w:rsid w:val="009B5756"/>
    <w:rsid w:val="009C59E6"/>
    <w:rsid w:val="009C5F84"/>
    <w:rsid w:val="009D0574"/>
    <w:rsid w:val="009D38AF"/>
    <w:rsid w:val="009E3CC1"/>
    <w:rsid w:val="009E3F6E"/>
    <w:rsid w:val="00A001F8"/>
    <w:rsid w:val="00A01C59"/>
    <w:rsid w:val="00A208DD"/>
    <w:rsid w:val="00A335FD"/>
    <w:rsid w:val="00A52AAD"/>
    <w:rsid w:val="00A55AE3"/>
    <w:rsid w:val="00A654ED"/>
    <w:rsid w:val="00A854A9"/>
    <w:rsid w:val="00A90C18"/>
    <w:rsid w:val="00AC588D"/>
    <w:rsid w:val="00AD3639"/>
    <w:rsid w:val="00AF7BB0"/>
    <w:rsid w:val="00B24F75"/>
    <w:rsid w:val="00B522AD"/>
    <w:rsid w:val="00B55DEC"/>
    <w:rsid w:val="00B66885"/>
    <w:rsid w:val="00B67F8D"/>
    <w:rsid w:val="00B876BC"/>
    <w:rsid w:val="00B922E4"/>
    <w:rsid w:val="00BA571F"/>
    <w:rsid w:val="00BE5B76"/>
    <w:rsid w:val="00BE5B93"/>
    <w:rsid w:val="00BE6AF4"/>
    <w:rsid w:val="00C03E2D"/>
    <w:rsid w:val="00C04584"/>
    <w:rsid w:val="00C10042"/>
    <w:rsid w:val="00C12EEC"/>
    <w:rsid w:val="00C15191"/>
    <w:rsid w:val="00C6156B"/>
    <w:rsid w:val="00C76BBE"/>
    <w:rsid w:val="00C86E2E"/>
    <w:rsid w:val="00C94834"/>
    <w:rsid w:val="00D279F3"/>
    <w:rsid w:val="00D32595"/>
    <w:rsid w:val="00D371BB"/>
    <w:rsid w:val="00D56247"/>
    <w:rsid w:val="00D6338D"/>
    <w:rsid w:val="00D64C82"/>
    <w:rsid w:val="00D725C5"/>
    <w:rsid w:val="00D72F4C"/>
    <w:rsid w:val="00D77F0B"/>
    <w:rsid w:val="00D80307"/>
    <w:rsid w:val="00D87CD7"/>
    <w:rsid w:val="00D935AD"/>
    <w:rsid w:val="00DA004D"/>
    <w:rsid w:val="00DA72F8"/>
    <w:rsid w:val="00DB1744"/>
    <w:rsid w:val="00DB49C0"/>
    <w:rsid w:val="00DD0D40"/>
    <w:rsid w:val="00DE4662"/>
    <w:rsid w:val="00DE476C"/>
    <w:rsid w:val="00DF33C8"/>
    <w:rsid w:val="00E00CAA"/>
    <w:rsid w:val="00E1095C"/>
    <w:rsid w:val="00E12A35"/>
    <w:rsid w:val="00E17EFC"/>
    <w:rsid w:val="00E266E9"/>
    <w:rsid w:val="00E325CA"/>
    <w:rsid w:val="00E32C39"/>
    <w:rsid w:val="00E37CD9"/>
    <w:rsid w:val="00E46DB7"/>
    <w:rsid w:val="00E555C2"/>
    <w:rsid w:val="00EB720E"/>
    <w:rsid w:val="00ED3A13"/>
    <w:rsid w:val="00F34CBF"/>
    <w:rsid w:val="00F71F6F"/>
    <w:rsid w:val="00F9271C"/>
    <w:rsid w:val="00F978E5"/>
    <w:rsid w:val="00FA15EE"/>
    <w:rsid w:val="00FB1E81"/>
    <w:rsid w:val="00FB1FA2"/>
    <w:rsid w:val="00FB3E34"/>
    <w:rsid w:val="00FC6E4B"/>
    <w:rsid w:val="00FD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8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3E34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FB3E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B3E34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C8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E2E"/>
    <w:rPr>
      <w:rFonts w:ascii="Calibri" w:eastAsia="宋体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841D9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A4B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50</Words>
  <Characters>290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2017-08-24T07:37:00Z</cp:lastPrinted>
  <dcterms:created xsi:type="dcterms:W3CDTF">2017-08-23T02:30:00Z</dcterms:created>
  <dcterms:modified xsi:type="dcterms:W3CDTF">2017-08-25T07:32:00Z</dcterms:modified>
</cp:coreProperties>
</file>