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Arial" w:hAnsi="Arial" w:cs="Arial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一、招聘岗位、条件</w:t>
      </w:r>
    </w:p>
    <w:tbl>
      <w:tblPr>
        <w:tblW w:w="9173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1624"/>
        <w:gridCol w:w="887"/>
        <w:gridCol w:w="4752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应用物理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4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会计学类专业(1253) ，全日制统招硕士研究生学历、学位，第一学历为全日制本科学历、学位。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年龄35周岁以下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（1983年9月1日以后出生）。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材料表面改性研究专业技术岗位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材料科学与工程类专业（0805），全日制统招硕士研究生学历、学位，第一学历为全日制本科学历、学位。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年龄35周岁以下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（1983年9月1日以后出生）。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微生物研究所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分子生物研究专业技术岗位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遗传学（071007）、微生物学（071005）专业，全日制统招硕士研究生学历、学位，第一学历为统招本科学历、学位。年龄35周岁以下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（1983年9月1日以后出生），具有两年以上工作经历。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能源研究所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环保技术实验助理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理学（07），全日制统招硕士研究生学历、学位，第一学历为统招本科学历、学位。年龄35周岁以下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（1983年9月1日以后出生）。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61F2D"/>
    <w:rsid w:val="25161F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2018-08-29T09:15:00Z</dcterms:created>
  <dc:creator>武大娟</dc:creator>
  <cp:lastModifiedBy>武大娟</cp:lastModifiedBy>
  <dcterms:modified xsi:type="dcterms:W3CDTF">2018-08-29T09:16:20Z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