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方正小标宋_GBK" w:eastAsia="方正小标宋_GBK"/>
          <w:b/>
          <w:sz w:val="32"/>
          <w:szCs w:val="32"/>
        </w:rPr>
        <w:t>海南外国语职业学院招聘人员报名登记表</w:t>
      </w:r>
    </w:p>
    <w:tbl>
      <w:tblPr>
        <w:tblStyle w:val="3"/>
        <w:tblpPr w:leftFromText="180" w:rightFromText="180" w:vertAnchor="text" w:horzAnchor="margin" w:tblpY="2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88"/>
        <w:gridCol w:w="546"/>
        <w:gridCol w:w="443"/>
        <w:gridCol w:w="520"/>
        <w:gridCol w:w="964"/>
        <w:gridCol w:w="79"/>
        <w:gridCol w:w="705"/>
        <w:gridCol w:w="180"/>
        <w:gridCol w:w="816"/>
        <w:gridCol w:w="148"/>
        <w:gridCol w:w="274"/>
        <w:gridCol w:w="690"/>
        <w:gridCol w:w="869"/>
        <w:gridCol w:w="9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9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面貌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籍贯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状况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最高学历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最高学位</w:t>
            </w:r>
          </w:p>
        </w:tc>
        <w:tc>
          <w:tcPr>
            <w:tcW w:w="20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婚姻状况</w:t>
            </w:r>
          </w:p>
        </w:tc>
        <w:tc>
          <w:tcPr>
            <w:tcW w:w="20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E-mail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身份证号码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现住址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现户口所在地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职务、职称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爱好特长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应聘岗位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6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教育经历（从大学写起）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院校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宋体" w:eastAsia="仿宋_GB2312"/>
                <w:b/>
                <w:szCs w:val="21"/>
              </w:rPr>
              <w:t>取得</w:t>
            </w:r>
            <w:bookmarkEnd w:id="0"/>
            <w:bookmarkEnd w:id="1"/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201309-201707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6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专业技术职务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771" w:type="dxa"/>
            <w:gridSpan w:val="16"/>
            <w:vAlign w:val="center"/>
          </w:tcPr>
          <w:p>
            <w:pPr>
              <w:spacing w:line="320" w:lineRule="exact"/>
              <w:ind w:firstLine="433" w:firstLineChars="196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本人保证所填写的所有信息属实，否则愿意承担由此引起的一切后果。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签名：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3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审查意见</w:t>
            </w:r>
          </w:p>
        </w:tc>
        <w:tc>
          <w:tcPr>
            <w:tcW w:w="7377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签字（盖章）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  <w:tc>
          <w:tcPr>
            <w:tcW w:w="7377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>
      <w:pPr>
        <w:spacing w:line="220" w:lineRule="atLeast"/>
      </w:pPr>
    </w:p>
    <w:p>
      <w:bookmarkStart w:id="2" w:name="_GoBack"/>
      <w:bookmarkEnd w:id="2"/>
    </w:p>
    <w:sectPr>
      <w:pgSz w:w="11906" w:h="16838"/>
      <w:pgMar w:top="964" w:right="1418" w:bottom="1134" w:left="130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9636D"/>
    <w:rsid w:val="6D535020"/>
    <w:rsid w:val="723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2018-07-03T06:15:00Z</dcterms:created>
  <dc:creator>九</dc:creator>
  <cp:lastModifiedBy>九</cp:lastModifiedBy>
  <dcterms:modified xsi:type="dcterms:W3CDTF">2018-07-03T06:15:28Z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