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  <w:t>关注江苏事业单位微信（jssydwksw）</w:t>
      </w:r>
    </w:p>
    <w:p>
      <w:pPr>
        <w:jc w:val="center"/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  <w:t>或者加入江苏事业单位考试群398799122，</w:t>
      </w:r>
    </w:p>
    <w:p>
      <w:pPr>
        <w:jc w:val="center"/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  <w:t>大家共同学习，海量资料共分享！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80790"/>
            <wp:effectExtent l="0" t="0" r="5080" b="10160"/>
            <wp:docPr id="1" name="图片 1" descr="盐城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盐城岗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107E"/>
    <w:rsid w:val="638310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2018-08-09T02:47:00Z</dcterms:created>
  <dc:creator>Administrator</dc:creator>
  <cp:lastModifiedBy>Administrator</cp:lastModifiedBy>
  <dcterms:modified xsi:type="dcterms:W3CDTF">2018-08-09T02:48:21Z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