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赣州经济技术开发区社管事务管理局2018年招聘特殊岗位自聘人员拟聘用人员名单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4"/>
        <w:tblW w:w="7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33"/>
        <w:gridCol w:w="1517"/>
        <w:gridCol w:w="186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面试成绩（分）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01岗</w:t>
            </w:r>
          </w:p>
        </w:tc>
        <w:tc>
          <w:tcPr>
            <w:tcW w:w="12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谢晓敏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201806</w:t>
            </w: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87.6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02岗</w:t>
            </w:r>
          </w:p>
        </w:tc>
        <w:tc>
          <w:tcPr>
            <w:tcW w:w="12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叶加英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201807</w:t>
            </w: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04岗</w:t>
            </w:r>
          </w:p>
        </w:tc>
        <w:tc>
          <w:tcPr>
            <w:tcW w:w="12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罗珍珍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201827</w:t>
            </w: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80.2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05岗</w:t>
            </w:r>
          </w:p>
        </w:tc>
        <w:tc>
          <w:tcPr>
            <w:tcW w:w="12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王隆江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201833</w:t>
            </w: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40683"/>
    <w:rsid w:val="10130F1D"/>
    <w:rsid w:val="18761130"/>
    <w:rsid w:val="255B4B1B"/>
    <w:rsid w:val="27F278A4"/>
    <w:rsid w:val="2EBF04BD"/>
    <w:rsid w:val="6345629E"/>
    <w:rsid w:val="67140683"/>
    <w:rsid w:val="6A521C93"/>
    <w:rsid w:val="6B5A17BC"/>
    <w:rsid w:val="6D535020"/>
    <w:rsid w:val="774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917B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2018-10-08T02:23:00Z</dcterms:created>
  <dc:creator>Administrator</dc:creator>
  <cp:lastModifiedBy>Administrator</cp:lastModifiedBy>
  <cp:lastPrinted>2018-10-08T02:45:00Z</cp:lastPrinted>
  <dcterms:modified xsi:type="dcterms:W3CDTF">2018-10-17T01:29:39Z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