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2018年高层次人才招聘面试成绩</w:t>
      </w:r>
    </w:p>
    <w:p/>
    <w:tbl>
      <w:tblPr>
        <w:tblW w:w="4560" w:type="dxa"/>
        <w:jc w:val="center"/>
        <w:tblInd w:w="18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7"/>
        <w:gridCol w:w="2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潘丽燕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陈子鸣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占小光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熊紫娟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曹婷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程江萦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刘慧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范燕秋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曹辉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晧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周徐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刘圣其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高莹莹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刘芳心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李明明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金晶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李彦文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82.6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14F65"/>
    <w:rsid w:val="07714F6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2"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2018-12-10T03:00:00Z</dcterms:created>
  <dc:creator>Administrator</dc:creator>
  <cp:lastModifiedBy>Administrator</cp:lastModifiedBy>
  <dcterms:modified xsi:type="dcterms:W3CDTF">2018-12-10T03:03:08Z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